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5" w:type="dxa"/>
        <w:tblInd w:w="-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6"/>
        <w:gridCol w:w="2339"/>
      </w:tblGrid>
      <w:tr w:rsidR="008762A1" w14:paraId="450504E6" w14:textId="77777777" w:rsidTr="00C12D2A">
        <w:trPr>
          <w:cantSplit/>
        </w:trPr>
        <w:tc>
          <w:tcPr>
            <w:tcW w:w="6876" w:type="dxa"/>
          </w:tcPr>
          <w:p w14:paraId="24A20874" w14:textId="77777777" w:rsidR="008762A1" w:rsidRDefault="007B0A58">
            <w:pPr>
              <w:pStyle w:val="Topptekst"/>
              <w:tabs>
                <w:tab w:val="clear" w:pos="4536"/>
              </w:tabs>
              <w:rPr>
                <w:rFonts w:cs="Arial"/>
                <w:bCs/>
                <w:sz w:val="28"/>
              </w:rPr>
            </w:pPr>
            <w:r>
              <w:rPr>
                <w:rFonts w:cs="Arial"/>
                <w:bCs/>
                <w:sz w:val="28"/>
              </w:rPr>
              <w:t>Wilds Minne skole</w:t>
            </w:r>
          </w:p>
          <w:p w14:paraId="772B0D80" w14:textId="77777777" w:rsidR="008762A1" w:rsidRDefault="008762A1">
            <w:pPr>
              <w:pStyle w:val="Topptekst"/>
              <w:tabs>
                <w:tab w:val="clear" w:pos="4536"/>
              </w:tabs>
              <w:jc w:val="right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</w:p>
        </w:tc>
        <w:tc>
          <w:tcPr>
            <w:tcW w:w="2339" w:type="dxa"/>
          </w:tcPr>
          <w:p w14:paraId="49B1CCA7" w14:textId="77777777" w:rsidR="008762A1" w:rsidRDefault="008762A1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</w:p>
        </w:tc>
      </w:tr>
    </w:tbl>
    <w:p w14:paraId="6C99CA69" w14:textId="77777777" w:rsidR="008762A1" w:rsidRDefault="007B0A58" w:rsidP="00C12D2A">
      <w:bookmarkStart w:id="0" w:name="Adresselinje_1"/>
      <w:bookmarkStart w:id="1" w:name="gradering"/>
      <w:bookmarkEnd w:id="0"/>
      <w:bookmarkEnd w:id="1"/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00E13366" wp14:editId="5A7D7D29">
            <wp:simplePos x="0" y="0"/>
            <wp:positionH relativeFrom="column">
              <wp:posOffset>5351787</wp:posOffset>
            </wp:positionH>
            <wp:positionV relativeFrom="paragraph">
              <wp:posOffset>-375957</wp:posOffset>
            </wp:positionV>
            <wp:extent cx="809625" cy="1228725"/>
            <wp:effectExtent l="0" t="0" r="9525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71CB2" w14:textId="77777777" w:rsidR="008762A1" w:rsidRDefault="008762A1">
      <w:pPr>
        <w:tabs>
          <w:tab w:val="left" w:pos="3119"/>
          <w:tab w:val="left" w:pos="6237"/>
        </w:tabs>
        <w:spacing w:before="20"/>
        <w:rPr>
          <w:kern w:val="20"/>
          <w:sz w:val="16"/>
        </w:rPr>
      </w:pPr>
      <w:bookmarkStart w:id="2" w:name="paragraf"/>
      <w:bookmarkEnd w:id="2"/>
      <w:r>
        <w:rPr>
          <w:kern w:val="20"/>
          <w:sz w:val="16"/>
        </w:rPr>
        <w:tab/>
      </w:r>
      <w:r>
        <w:rPr>
          <w:kern w:val="20"/>
          <w:sz w:val="16"/>
        </w:rPr>
        <w:tab/>
      </w:r>
    </w:p>
    <w:p w14:paraId="3D14D0ED" w14:textId="38898351" w:rsidR="007B0A58" w:rsidRPr="00D40EC5" w:rsidRDefault="00AD7775">
      <w:pPr>
        <w:tabs>
          <w:tab w:val="left" w:pos="3119"/>
          <w:tab w:val="left" w:pos="6237"/>
        </w:tabs>
        <w:spacing w:before="20"/>
        <w:rPr>
          <w:sz w:val="36"/>
          <w:szCs w:val="36"/>
        </w:rPr>
      </w:pPr>
      <w:r>
        <w:rPr>
          <w:sz w:val="36"/>
          <w:szCs w:val="36"/>
        </w:rPr>
        <w:t>Referat fra</w:t>
      </w:r>
      <w:r w:rsidR="007B0A58" w:rsidRPr="00D40EC5">
        <w:rPr>
          <w:sz w:val="36"/>
          <w:szCs w:val="36"/>
        </w:rPr>
        <w:t xml:space="preserve"> s</w:t>
      </w:r>
      <w:r w:rsidR="00221026">
        <w:rPr>
          <w:sz w:val="36"/>
          <w:szCs w:val="36"/>
        </w:rPr>
        <w:t>amarbeidsutvalg</w:t>
      </w:r>
    </w:p>
    <w:p w14:paraId="4A7E285D" w14:textId="502FE86B" w:rsidR="00D40EC5" w:rsidRPr="00D40EC5" w:rsidRDefault="6359F952">
      <w:pPr>
        <w:tabs>
          <w:tab w:val="left" w:pos="3119"/>
          <w:tab w:val="left" w:pos="6237"/>
        </w:tabs>
        <w:spacing w:before="20"/>
        <w:rPr>
          <w:szCs w:val="22"/>
        </w:rPr>
      </w:pPr>
      <w:r>
        <w:t xml:space="preserve">Tidspunkt: </w:t>
      </w:r>
      <w:r w:rsidR="00221026">
        <w:t xml:space="preserve">tirsdag </w:t>
      </w:r>
      <w:r w:rsidR="003150D2">
        <w:t>1</w:t>
      </w:r>
      <w:r w:rsidR="004E3DE6">
        <w:t>6.10.24</w:t>
      </w:r>
      <w:r w:rsidR="00221026">
        <w:t xml:space="preserve"> kl. 17:</w:t>
      </w:r>
      <w:r w:rsidR="00F47470">
        <w:t>0</w:t>
      </w:r>
      <w:r w:rsidR="00FA7F23">
        <w:t>0</w:t>
      </w:r>
      <w:r w:rsidR="00221026">
        <w:t xml:space="preserve"> – </w:t>
      </w:r>
      <w:r w:rsidR="00F47470">
        <w:t>18.00</w:t>
      </w:r>
    </w:p>
    <w:p w14:paraId="35D1E5C7" w14:textId="4814ED3B" w:rsidR="00D40EC5" w:rsidRDefault="00D40EC5">
      <w:pPr>
        <w:tabs>
          <w:tab w:val="left" w:pos="3119"/>
          <w:tab w:val="left" w:pos="6237"/>
        </w:tabs>
        <w:spacing w:before="20"/>
        <w:rPr>
          <w:szCs w:val="22"/>
        </w:rPr>
      </w:pPr>
      <w:r w:rsidRPr="00D40EC5">
        <w:rPr>
          <w:szCs w:val="22"/>
        </w:rPr>
        <w:t>Sted: Personalrommet</w:t>
      </w:r>
    </w:p>
    <w:p w14:paraId="2BD205E0" w14:textId="77777777" w:rsidR="004E3DE6" w:rsidRDefault="004E3DE6">
      <w:pPr>
        <w:tabs>
          <w:tab w:val="left" w:pos="3119"/>
          <w:tab w:val="left" w:pos="6237"/>
        </w:tabs>
        <w:spacing w:before="20"/>
        <w:rPr>
          <w:szCs w:val="22"/>
        </w:rPr>
      </w:pPr>
    </w:p>
    <w:p w14:paraId="0C3A8062" w14:textId="2AAE7267" w:rsidR="004E3DE6" w:rsidRPr="00D40EC5" w:rsidRDefault="004E3DE6">
      <w:pPr>
        <w:tabs>
          <w:tab w:val="left" w:pos="3119"/>
          <w:tab w:val="left" w:pos="6237"/>
        </w:tabs>
        <w:spacing w:before="20"/>
        <w:rPr>
          <w:szCs w:val="22"/>
        </w:rPr>
      </w:pPr>
      <w:r>
        <w:rPr>
          <w:szCs w:val="22"/>
        </w:rPr>
        <w:t>Sak: 2023000446-2</w:t>
      </w:r>
    </w:p>
    <w:p w14:paraId="02BD199C" w14:textId="77777777" w:rsidR="00941BFF" w:rsidRDefault="00941BFF" w:rsidP="6359F952">
      <w:pPr>
        <w:tabs>
          <w:tab w:val="left" w:pos="3119"/>
          <w:tab w:val="left" w:pos="6237"/>
        </w:tabs>
        <w:spacing w:before="20"/>
        <w:rPr>
          <w:sz w:val="18"/>
        </w:rPr>
      </w:pPr>
    </w:p>
    <w:p w14:paraId="29C8E0C5" w14:textId="4610F52E" w:rsidR="008762A1" w:rsidRPr="00A639D2" w:rsidRDefault="00941BFF" w:rsidP="6359F952">
      <w:pPr>
        <w:tabs>
          <w:tab w:val="left" w:pos="3119"/>
          <w:tab w:val="left" w:pos="6237"/>
        </w:tabs>
        <w:spacing w:before="20"/>
        <w:rPr>
          <w:rFonts w:ascii="Century Gothic" w:hAnsi="Century Gothic"/>
          <w:sz w:val="16"/>
          <w:szCs w:val="16"/>
        </w:rPr>
      </w:pPr>
      <w:r w:rsidRPr="00A639D2">
        <w:rPr>
          <w:rFonts w:ascii="Century Gothic" w:hAnsi="Century Gothic"/>
          <w:sz w:val="16"/>
          <w:szCs w:val="16"/>
        </w:rPr>
        <w:t>Til stede:</w:t>
      </w:r>
      <w:r w:rsidR="008762A1" w:rsidRPr="00A639D2">
        <w:rPr>
          <w:rFonts w:ascii="Century Gothic" w:hAnsi="Century Gothic"/>
          <w:sz w:val="16"/>
          <w:szCs w:val="16"/>
        </w:rPr>
        <w:tab/>
      </w:r>
      <w:r w:rsidR="008762A1" w:rsidRPr="00A639D2">
        <w:rPr>
          <w:rFonts w:ascii="Century Gothic" w:hAnsi="Century Gothic"/>
          <w:sz w:val="16"/>
          <w:szCs w:val="16"/>
        </w:rPr>
        <w:tab/>
      </w:r>
      <w:r w:rsidR="008762A1" w:rsidRPr="00A639D2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377513" wp14:editId="39931D6A">
                <wp:simplePos x="0" y="0"/>
                <wp:positionH relativeFrom="margin">
                  <wp:posOffset>-897255</wp:posOffset>
                </wp:positionH>
                <wp:positionV relativeFrom="margin">
                  <wp:posOffset>3299460</wp:posOffset>
                </wp:positionV>
                <wp:extent cx="18351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3CF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65pt,259.8pt" to="-56.2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" o:allowincell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bookmarkStart w:id="3" w:name="Overskriften"/>
      <w:bookmarkStart w:id="4" w:name="overskrift"/>
      <w:bookmarkEnd w:id="3"/>
      <w:bookmarkEnd w:id="4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4253"/>
      </w:tblGrid>
      <w:tr w:rsidR="00401685" w:rsidRPr="00A639D2" w14:paraId="503BF7C5" w14:textId="77777777" w:rsidTr="00753E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44A" w14:textId="7C87601D" w:rsidR="00401685" w:rsidRPr="00A639D2" w:rsidRDefault="0040168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Hanne Andersen-Steinsland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E01" w14:textId="6CC28E97" w:rsidR="00401685" w:rsidRPr="00A639D2" w:rsidRDefault="0040168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Foreldrerepresentant/FAU-leder</w:t>
            </w:r>
          </w:p>
        </w:tc>
      </w:tr>
      <w:tr w:rsidR="00A25951" w:rsidRPr="00A639D2" w14:paraId="5CA699E1" w14:textId="77777777" w:rsidTr="00753E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5EAE" w14:textId="77777777" w:rsidR="00A25951" w:rsidRPr="00A639D2" w:rsidRDefault="00A25951">
            <w:pPr>
              <w:rPr>
                <w:rFonts w:ascii="Century Gothic" w:hAnsi="Century Gothic"/>
                <w:sz w:val="16"/>
                <w:szCs w:val="16"/>
              </w:rPr>
            </w:pPr>
            <w:r w:rsidRPr="00A639D2">
              <w:rPr>
                <w:rFonts w:ascii="Century Gothic" w:hAnsi="Century Gothic"/>
                <w:sz w:val="16"/>
                <w:szCs w:val="16"/>
              </w:rPr>
              <w:t>Anne U Svendsen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1D3D" w14:textId="77777777" w:rsidR="00A25951" w:rsidRPr="00A639D2" w:rsidRDefault="00A25951">
            <w:pPr>
              <w:rPr>
                <w:rFonts w:ascii="Century Gothic" w:hAnsi="Century Gothic"/>
                <w:sz w:val="16"/>
                <w:szCs w:val="16"/>
              </w:rPr>
            </w:pPr>
            <w:r w:rsidRPr="00A639D2">
              <w:rPr>
                <w:rFonts w:ascii="Century Gothic" w:hAnsi="Century Gothic"/>
                <w:sz w:val="16"/>
                <w:szCs w:val="16"/>
              </w:rPr>
              <w:t>Lærerrepresentant</w:t>
            </w:r>
          </w:p>
        </w:tc>
      </w:tr>
      <w:tr w:rsidR="00A25951" w:rsidRPr="00A639D2" w14:paraId="2032417C" w14:textId="77777777" w:rsidTr="00753E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96A1" w14:textId="726E1320" w:rsidR="00A25951" w:rsidRPr="00A639D2" w:rsidRDefault="0008717F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Olanda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E. Nodeland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7794" w14:textId="77777777" w:rsidR="00A25951" w:rsidRPr="00A639D2" w:rsidRDefault="00A25951">
            <w:pPr>
              <w:rPr>
                <w:rFonts w:ascii="Century Gothic" w:hAnsi="Century Gothic"/>
                <w:sz w:val="16"/>
                <w:szCs w:val="16"/>
              </w:rPr>
            </w:pPr>
            <w:r w:rsidRPr="00A639D2">
              <w:rPr>
                <w:rFonts w:ascii="Century Gothic" w:hAnsi="Century Gothic"/>
                <w:sz w:val="16"/>
                <w:szCs w:val="16"/>
              </w:rPr>
              <w:t>Elevrepresentant</w:t>
            </w:r>
          </w:p>
        </w:tc>
      </w:tr>
      <w:tr w:rsidR="00A25951" w:rsidRPr="00A639D2" w14:paraId="2EEC73E6" w14:textId="77777777" w:rsidTr="00753E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78D" w14:textId="30C2B4F3" w:rsidR="00A25951" w:rsidRPr="00A639D2" w:rsidRDefault="005A4546" w:rsidP="00A2595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Ragnhild E. Andersen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041" w14:textId="77777777" w:rsidR="00A25951" w:rsidRPr="00A639D2" w:rsidRDefault="00A25951" w:rsidP="00A25951">
            <w:pPr>
              <w:rPr>
                <w:rFonts w:ascii="Century Gothic" w:hAnsi="Century Gothic"/>
                <w:sz w:val="16"/>
                <w:szCs w:val="16"/>
              </w:rPr>
            </w:pPr>
            <w:r w:rsidRPr="00A639D2">
              <w:rPr>
                <w:rFonts w:ascii="Century Gothic" w:hAnsi="Century Gothic"/>
                <w:sz w:val="16"/>
                <w:szCs w:val="16"/>
              </w:rPr>
              <w:t>Sekretær/rektor</w:t>
            </w:r>
          </w:p>
        </w:tc>
      </w:tr>
    </w:tbl>
    <w:p w14:paraId="40270091" w14:textId="77777777" w:rsidR="00A25951" w:rsidRPr="00A639D2" w:rsidRDefault="00A25951" w:rsidP="002043C4">
      <w:pPr>
        <w:tabs>
          <w:tab w:val="left" w:pos="2835"/>
          <w:tab w:val="left" w:pos="6237"/>
          <w:tab w:val="left" w:pos="6946"/>
        </w:tabs>
        <w:rPr>
          <w:rFonts w:ascii="Century Gothic" w:hAnsi="Century Gothic"/>
          <w:sz w:val="16"/>
          <w:szCs w:val="16"/>
        </w:rPr>
      </w:pPr>
    </w:p>
    <w:p w14:paraId="1AE15EDB" w14:textId="15B2BFA8" w:rsidR="00A639D2" w:rsidRPr="00A639D2" w:rsidRDefault="00A639D2" w:rsidP="002043C4">
      <w:pPr>
        <w:tabs>
          <w:tab w:val="left" w:pos="2835"/>
          <w:tab w:val="left" w:pos="6237"/>
          <w:tab w:val="left" w:pos="6946"/>
        </w:tabs>
        <w:rPr>
          <w:rFonts w:ascii="Century Gothic" w:hAnsi="Century Gothic"/>
          <w:sz w:val="16"/>
          <w:szCs w:val="16"/>
        </w:rPr>
      </w:pPr>
      <w:r w:rsidRPr="00A639D2">
        <w:rPr>
          <w:rFonts w:ascii="Century Gothic" w:hAnsi="Century Gothic"/>
          <w:sz w:val="16"/>
          <w:szCs w:val="16"/>
        </w:rPr>
        <w:t>Meldt avbud: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4253"/>
      </w:tblGrid>
      <w:tr w:rsidR="00A639D2" w:rsidRPr="00A639D2" w14:paraId="550810E7" w14:textId="77777777" w:rsidTr="00E66B9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D57" w14:textId="2688E936" w:rsidR="00A639D2" w:rsidRPr="00A639D2" w:rsidRDefault="00A639D2" w:rsidP="00E66B9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8A2" w14:textId="41338AB7" w:rsidR="005A4546" w:rsidRPr="00A639D2" w:rsidRDefault="00945BB4" w:rsidP="00E66B9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Repr. andre ansatte</w:t>
            </w:r>
          </w:p>
        </w:tc>
      </w:tr>
      <w:tr w:rsidR="00A639D2" w:rsidRPr="00A639D2" w14:paraId="2ACD81A9" w14:textId="77777777" w:rsidTr="005A4546">
        <w:tc>
          <w:tcPr>
            <w:tcW w:w="3397" w:type="dxa"/>
          </w:tcPr>
          <w:p w14:paraId="5EF7F1C4" w14:textId="7A382F29" w:rsidR="00A639D2" w:rsidRPr="00A639D2" w:rsidRDefault="007D1873" w:rsidP="0016334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Eirik Ådne Nyhagen</w:t>
            </w:r>
          </w:p>
        </w:tc>
        <w:tc>
          <w:tcPr>
            <w:tcW w:w="4253" w:type="dxa"/>
          </w:tcPr>
          <w:p w14:paraId="6902C85D" w14:textId="44A1592E" w:rsidR="00A639D2" w:rsidRPr="00A639D2" w:rsidRDefault="007D1873" w:rsidP="00163344">
            <w:pPr>
              <w:rPr>
                <w:rFonts w:ascii="Century Gothic" w:hAnsi="Century Gothic"/>
                <w:sz w:val="16"/>
                <w:szCs w:val="16"/>
              </w:rPr>
            </w:pPr>
            <w:r w:rsidRPr="00A639D2">
              <w:rPr>
                <w:rFonts w:ascii="Century Gothic" w:hAnsi="Century Gothic"/>
                <w:sz w:val="16"/>
                <w:szCs w:val="16"/>
              </w:rPr>
              <w:t>Foreldrerepresentant/leder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SU</w:t>
            </w:r>
          </w:p>
        </w:tc>
      </w:tr>
      <w:tr w:rsidR="00A639D2" w:rsidRPr="00A639D2" w14:paraId="234D75D8" w14:textId="77777777" w:rsidTr="005A4546">
        <w:tc>
          <w:tcPr>
            <w:tcW w:w="3397" w:type="dxa"/>
          </w:tcPr>
          <w:p w14:paraId="189AA8B1" w14:textId="153DCEDC" w:rsidR="00A639D2" w:rsidRPr="00A639D2" w:rsidRDefault="007D1873" w:rsidP="004142B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Kari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Nymann</w:t>
            </w:r>
            <w:proofErr w:type="spellEnd"/>
          </w:p>
        </w:tc>
        <w:tc>
          <w:tcPr>
            <w:tcW w:w="4253" w:type="dxa"/>
          </w:tcPr>
          <w:p w14:paraId="00464839" w14:textId="00B21916" w:rsidR="00A639D2" w:rsidRPr="00A639D2" w:rsidRDefault="007D1873" w:rsidP="004142B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Lærerrepresentant</w:t>
            </w:r>
          </w:p>
        </w:tc>
      </w:tr>
      <w:tr w:rsidR="00E344D0" w:rsidRPr="00A639D2" w14:paraId="66064348" w14:textId="77777777" w:rsidTr="005A4546">
        <w:tc>
          <w:tcPr>
            <w:tcW w:w="3397" w:type="dxa"/>
          </w:tcPr>
          <w:p w14:paraId="6518DA1E" w14:textId="1B91695D" w:rsidR="00E344D0" w:rsidRDefault="00E344D0" w:rsidP="00E344D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Vilje Ween-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Velken</w:t>
            </w:r>
            <w:proofErr w:type="spellEnd"/>
          </w:p>
        </w:tc>
        <w:tc>
          <w:tcPr>
            <w:tcW w:w="4253" w:type="dxa"/>
          </w:tcPr>
          <w:p w14:paraId="05749F0C" w14:textId="04F72C57" w:rsidR="00E344D0" w:rsidRDefault="00E344D0" w:rsidP="00E344D0">
            <w:pPr>
              <w:rPr>
                <w:rFonts w:ascii="Century Gothic" w:hAnsi="Century Gothic"/>
                <w:sz w:val="16"/>
                <w:szCs w:val="16"/>
              </w:rPr>
            </w:pPr>
            <w:r w:rsidRPr="00A639D2">
              <w:rPr>
                <w:rFonts w:ascii="Century Gothic" w:hAnsi="Century Gothic"/>
                <w:sz w:val="16"/>
                <w:szCs w:val="16"/>
              </w:rPr>
              <w:t>Elevrepresentant</w:t>
            </w:r>
          </w:p>
        </w:tc>
      </w:tr>
      <w:tr w:rsidR="00E344D0" w:rsidRPr="00A639D2" w14:paraId="493F5CFE" w14:textId="77777777" w:rsidTr="005A4546">
        <w:tc>
          <w:tcPr>
            <w:tcW w:w="3397" w:type="dxa"/>
          </w:tcPr>
          <w:p w14:paraId="590D7A9E" w14:textId="0E55E6BA" w:rsidR="00E344D0" w:rsidRDefault="00E344D0" w:rsidP="00E344D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Helene Rosvold Andersen</w:t>
            </w:r>
          </w:p>
        </w:tc>
        <w:tc>
          <w:tcPr>
            <w:tcW w:w="4253" w:type="dxa"/>
          </w:tcPr>
          <w:p w14:paraId="7525E140" w14:textId="00E1967D" w:rsidR="00E344D0" w:rsidRDefault="003E6134" w:rsidP="00E344D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Politisk representant</w:t>
            </w:r>
          </w:p>
        </w:tc>
      </w:tr>
    </w:tbl>
    <w:p w14:paraId="1819086D" w14:textId="77777777" w:rsidR="00A639D2" w:rsidRPr="00A639D2" w:rsidRDefault="00A639D2" w:rsidP="002043C4">
      <w:pPr>
        <w:tabs>
          <w:tab w:val="left" w:pos="2835"/>
          <w:tab w:val="left" w:pos="6237"/>
          <w:tab w:val="left" w:pos="6946"/>
        </w:tabs>
        <w:rPr>
          <w:rFonts w:ascii="Century Gothic" w:hAnsi="Century Gothic"/>
          <w:sz w:val="20"/>
        </w:rPr>
      </w:pPr>
    </w:p>
    <w:p w14:paraId="5B460F12" w14:textId="6DA79684" w:rsidR="6359F952" w:rsidRPr="00A639D2" w:rsidRDefault="6359F952" w:rsidP="6359F952">
      <w:pPr>
        <w:rPr>
          <w:rFonts w:ascii="Century Gothic" w:hAnsi="Century Gothic"/>
          <w:sz w:val="20"/>
        </w:rPr>
      </w:pPr>
    </w:p>
    <w:p w14:paraId="30143E64" w14:textId="77777777" w:rsidR="004E3DE6" w:rsidRPr="00D40EC5" w:rsidRDefault="004E3DE6" w:rsidP="004E3DE6">
      <w:pPr>
        <w:tabs>
          <w:tab w:val="left" w:pos="2835"/>
          <w:tab w:val="left" w:pos="6237"/>
          <w:tab w:val="left" w:pos="6946"/>
        </w:tabs>
        <w:rPr>
          <w:b/>
        </w:rPr>
      </w:pPr>
      <w:r w:rsidRPr="00D40EC5">
        <w:rPr>
          <w:b/>
        </w:rPr>
        <w:t xml:space="preserve">Saksliste </w:t>
      </w:r>
      <w:r>
        <w:rPr>
          <w:b/>
        </w:rPr>
        <w:t>samarbeidsutvalg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71"/>
        <w:gridCol w:w="7938"/>
      </w:tblGrid>
      <w:tr w:rsidR="004E3DE6" w14:paraId="0E24490F" w14:textId="77777777" w:rsidTr="00EA1A2D">
        <w:tc>
          <w:tcPr>
            <w:tcW w:w="1271" w:type="dxa"/>
          </w:tcPr>
          <w:p w14:paraId="13AA5B32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</w:pPr>
            <w:r>
              <w:t>Sak</w:t>
            </w:r>
          </w:p>
        </w:tc>
        <w:tc>
          <w:tcPr>
            <w:tcW w:w="7938" w:type="dxa"/>
          </w:tcPr>
          <w:p w14:paraId="097950FA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</w:pPr>
          </w:p>
        </w:tc>
      </w:tr>
      <w:tr w:rsidR="004E3DE6" w14:paraId="145FB4C3" w14:textId="77777777" w:rsidTr="00EA1A2D">
        <w:tc>
          <w:tcPr>
            <w:tcW w:w="1271" w:type="dxa"/>
          </w:tcPr>
          <w:p w14:paraId="21138DCE" w14:textId="77777777" w:rsidR="004E3DE6" w:rsidRPr="007B0A58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SA01H-2024</w:t>
            </w:r>
          </w:p>
        </w:tc>
        <w:tc>
          <w:tcPr>
            <w:tcW w:w="7938" w:type="dxa"/>
          </w:tcPr>
          <w:p w14:paraId="0633EB03" w14:textId="77777777" w:rsidR="004E3DE6" w:rsidRPr="00371C62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b/>
                <w:bCs/>
                <w:szCs w:val="22"/>
              </w:rPr>
            </w:pPr>
            <w:r>
              <w:rPr>
                <w:rFonts w:ascii="Century Gothic" w:eastAsiaTheme="minorEastAsia" w:hAnsi="Century Gothic" w:cstheme="minorBidi"/>
                <w:b/>
                <w:bCs/>
                <w:szCs w:val="22"/>
              </w:rPr>
              <w:t>Konstituering og opprettelse av samarbeidsutvalget</w:t>
            </w:r>
          </w:p>
          <w:p w14:paraId="10CB7708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Samarbeidsutvalget opprettes i tråd med Opplæringslovens § 10-4 og 10-5.</w:t>
            </w:r>
          </w:p>
          <w:p w14:paraId="68A2366F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Samarbeidsutvalget skal ha følgende sammensetning, jfr. Forskrift om skoleregler for Kristiansand kommune, gjeldende fra 01.08.24 (</w:t>
            </w:r>
            <w:hyperlink r:id="rId12" w:history="1">
              <w:r w:rsidRPr="00B46960">
                <w:rPr>
                  <w:rStyle w:val="Hyperkobling"/>
                  <w:rFonts w:ascii="Century Gothic" w:eastAsiaTheme="minorEastAsia" w:hAnsi="Century Gothic" w:cstheme="minorBidi"/>
                  <w:szCs w:val="22"/>
                </w:rPr>
                <w:t>https://lovdata.no/dokument/LF/forskrift/2024-05-29-1902</w:t>
              </w:r>
            </w:hyperlink>
            <w:r>
              <w:rPr>
                <w:rFonts w:ascii="Century Gothic" w:eastAsiaTheme="minorEastAsia" w:hAnsi="Century Gothic" w:cstheme="minorBidi"/>
                <w:szCs w:val="22"/>
              </w:rPr>
              <w:t>):</w:t>
            </w:r>
          </w:p>
          <w:p w14:paraId="320F39EF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</w:p>
          <w:p w14:paraId="0D2E5819" w14:textId="77777777" w:rsidR="004E3DE6" w:rsidRDefault="004E3DE6" w:rsidP="004E3DE6">
            <w:pPr>
              <w:pStyle w:val="Listeavsnitt"/>
              <w:numPr>
                <w:ilvl w:val="0"/>
                <w:numId w:val="25"/>
              </w:num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2 foreldrerepresentanter (herunder FAU-leder)</w:t>
            </w:r>
          </w:p>
          <w:p w14:paraId="45F67B7E" w14:textId="77777777" w:rsidR="004E3DE6" w:rsidRDefault="004E3DE6" w:rsidP="004E3DE6">
            <w:pPr>
              <w:pStyle w:val="Listeavsnitt"/>
              <w:numPr>
                <w:ilvl w:val="0"/>
                <w:numId w:val="25"/>
              </w:num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2 elevrådsrepresentanter</w:t>
            </w:r>
          </w:p>
          <w:p w14:paraId="1BEC6465" w14:textId="77777777" w:rsidR="004E3DE6" w:rsidRDefault="004E3DE6" w:rsidP="004E3DE6">
            <w:pPr>
              <w:pStyle w:val="Listeavsnitt"/>
              <w:numPr>
                <w:ilvl w:val="0"/>
                <w:numId w:val="25"/>
              </w:num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 xml:space="preserve">2 </w:t>
            </w:r>
            <w:proofErr w:type="spellStart"/>
            <w:r>
              <w:rPr>
                <w:rFonts w:ascii="Century Gothic" w:eastAsiaTheme="minorEastAsia" w:hAnsi="Century Gothic" w:cstheme="minorBidi"/>
                <w:szCs w:val="22"/>
              </w:rPr>
              <w:t>repr</w:t>
            </w:r>
            <w:proofErr w:type="spellEnd"/>
            <w:r>
              <w:rPr>
                <w:rFonts w:ascii="Century Gothic" w:eastAsiaTheme="minorEastAsia" w:hAnsi="Century Gothic" w:cstheme="minorBidi"/>
                <w:szCs w:val="22"/>
              </w:rPr>
              <w:t xml:space="preserve"> fra undervisningspersonalet</w:t>
            </w:r>
          </w:p>
          <w:p w14:paraId="56D44571" w14:textId="77777777" w:rsidR="004E3DE6" w:rsidRDefault="004E3DE6" w:rsidP="004E3DE6">
            <w:pPr>
              <w:pStyle w:val="Listeavsnitt"/>
              <w:numPr>
                <w:ilvl w:val="0"/>
                <w:numId w:val="25"/>
              </w:num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1 repr. fra andre ansatte</w:t>
            </w:r>
          </w:p>
          <w:p w14:paraId="2878D638" w14:textId="77777777" w:rsidR="004E3DE6" w:rsidRDefault="004E3DE6" w:rsidP="004E3DE6">
            <w:pPr>
              <w:pStyle w:val="Listeavsnitt"/>
              <w:numPr>
                <w:ilvl w:val="0"/>
                <w:numId w:val="25"/>
              </w:num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1 politisk oppnevnt representant</w:t>
            </w:r>
          </w:p>
          <w:p w14:paraId="3EBEF7D6" w14:textId="77777777" w:rsidR="004E3DE6" w:rsidRDefault="004E3DE6" w:rsidP="004E3DE6">
            <w:pPr>
              <w:pStyle w:val="Listeavsnitt"/>
              <w:numPr>
                <w:ilvl w:val="0"/>
                <w:numId w:val="25"/>
              </w:num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Rektor (sekretær)</w:t>
            </w:r>
          </w:p>
          <w:p w14:paraId="3F36B03F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</w:p>
          <w:p w14:paraId="550C3A1B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Leder og nestleder av samarbeidsutvalget konstitueres</w:t>
            </w:r>
          </w:p>
          <w:p w14:paraId="06AF619A" w14:textId="77777777" w:rsidR="00BE1080" w:rsidRDefault="00BE1080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</w:p>
          <w:p w14:paraId="3160ED12" w14:textId="75233E4F" w:rsidR="00BE1080" w:rsidRDefault="00BE1080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Leder:  Eirik Ådne Nyhagen</w:t>
            </w:r>
            <w:r w:rsidR="00F85E53">
              <w:rPr>
                <w:rFonts w:ascii="Century Gothic" w:eastAsiaTheme="minorEastAsia" w:hAnsi="Century Gothic" w:cstheme="minorBidi"/>
                <w:szCs w:val="22"/>
              </w:rPr>
              <w:t xml:space="preserve"> (nestleder FAU)</w:t>
            </w:r>
          </w:p>
          <w:p w14:paraId="08406BF7" w14:textId="77777777" w:rsidR="00BE1080" w:rsidRDefault="00BE1080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 xml:space="preserve">Nestleder: </w:t>
            </w:r>
            <w:r w:rsidR="004278F9">
              <w:rPr>
                <w:rFonts w:ascii="Century Gothic" w:eastAsiaTheme="minorEastAsia" w:hAnsi="Century Gothic" w:cstheme="minorBidi"/>
                <w:szCs w:val="22"/>
              </w:rPr>
              <w:t xml:space="preserve"> Hanne Andersen-Steinsland</w:t>
            </w:r>
            <w:r w:rsidR="00F85E53">
              <w:rPr>
                <w:rFonts w:ascii="Century Gothic" w:eastAsiaTheme="minorEastAsia" w:hAnsi="Century Gothic" w:cstheme="minorBidi"/>
                <w:szCs w:val="22"/>
              </w:rPr>
              <w:t xml:space="preserve"> (FAU-leder)</w:t>
            </w:r>
          </w:p>
          <w:p w14:paraId="3DDB2A2A" w14:textId="77777777" w:rsidR="00561198" w:rsidRDefault="00561198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</w:p>
          <w:p w14:paraId="3014431E" w14:textId="78DA1CAD" w:rsidR="00561198" w:rsidRPr="009055FC" w:rsidRDefault="00561198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 xml:space="preserve">Det er ønskelig med en vurdering våren 25 i forhold til </w:t>
            </w:r>
            <w:r w:rsidR="009A59FD">
              <w:rPr>
                <w:rFonts w:ascii="Century Gothic" w:eastAsiaTheme="minorEastAsia" w:hAnsi="Century Gothic" w:cstheme="minorBidi"/>
                <w:szCs w:val="22"/>
              </w:rPr>
              <w:t xml:space="preserve">valg av leder og nestleder. </w:t>
            </w:r>
            <w:r w:rsidR="000932EA">
              <w:rPr>
                <w:rFonts w:ascii="Century Gothic" w:eastAsiaTheme="minorEastAsia" w:hAnsi="Century Gothic" w:cstheme="minorBidi"/>
                <w:szCs w:val="22"/>
              </w:rPr>
              <w:t>Kan dette være andre enn FAU-leder og nest-leder i FAU? Dette med tanke på kontinuitet.</w:t>
            </w:r>
          </w:p>
        </w:tc>
      </w:tr>
      <w:tr w:rsidR="004E3DE6" w14:paraId="7BBCE513" w14:textId="77777777" w:rsidTr="00EA1A2D">
        <w:trPr>
          <w:trHeight w:val="733"/>
        </w:trPr>
        <w:tc>
          <w:tcPr>
            <w:tcW w:w="1271" w:type="dxa"/>
          </w:tcPr>
          <w:p w14:paraId="36A64EAB" w14:textId="77777777" w:rsidR="004E3DE6" w:rsidRPr="007B0A58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SA02H-2024</w:t>
            </w:r>
          </w:p>
        </w:tc>
        <w:tc>
          <w:tcPr>
            <w:tcW w:w="7938" w:type="dxa"/>
          </w:tcPr>
          <w:p w14:paraId="2524C7F2" w14:textId="77777777" w:rsidR="004E3DE6" w:rsidRDefault="004E3DE6" w:rsidP="00EA1A2D">
            <w:pPr>
              <w:rPr>
                <w:b/>
                <w:bCs/>
              </w:rPr>
            </w:pPr>
            <w:r w:rsidRPr="00F80E18">
              <w:rPr>
                <w:b/>
                <w:bCs/>
              </w:rPr>
              <w:t>Vedta møteplan høst og vår</w:t>
            </w:r>
          </w:p>
          <w:p w14:paraId="0F174FE1" w14:textId="77777777" w:rsidR="004E3DE6" w:rsidRPr="00F80E18" w:rsidRDefault="004E3DE6" w:rsidP="00EA1A2D">
            <w:r w:rsidRPr="00F80E18">
              <w:t>Forslag til datoer:</w:t>
            </w:r>
          </w:p>
          <w:p w14:paraId="0C6030BA" w14:textId="77777777" w:rsidR="004E3DE6" w:rsidRPr="0032153E" w:rsidRDefault="004E3DE6" w:rsidP="004E3DE6">
            <w:pPr>
              <w:pStyle w:val="Listeavsnitt"/>
              <w:numPr>
                <w:ilvl w:val="0"/>
                <w:numId w:val="26"/>
              </w:numPr>
            </w:pPr>
            <w:r w:rsidRPr="0032153E">
              <w:t>16.10.24</w:t>
            </w:r>
          </w:p>
          <w:p w14:paraId="6139F5B5" w14:textId="77777777" w:rsidR="004E3DE6" w:rsidRPr="0032153E" w:rsidRDefault="004E3DE6" w:rsidP="004E3DE6">
            <w:pPr>
              <w:pStyle w:val="Listeavsnitt"/>
              <w:numPr>
                <w:ilvl w:val="0"/>
                <w:numId w:val="26"/>
              </w:numPr>
            </w:pPr>
            <w:r w:rsidRPr="0032153E">
              <w:t>26.11.24</w:t>
            </w:r>
          </w:p>
          <w:p w14:paraId="07940C0E" w14:textId="77777777" w:rsidR="004E3DE6" w:rsidRDefault="004E3DE6" w:rsidP="004E3DE6">
            <w:pPr>
              <w:pStyle w:val="Listeavsnitt"/>
              <w:numPr>
                <w:ilvl w:val="0"/>
                <w:numId w:val="26"/>
              </w:numPr>
            </w:pPr>
            <w:r w:rsidRPr="0032153E">
              <w:t>08.01.2</w:t>
            </w:r>
            <w:r>
              <w:t>5</w:t>
            </w:r>
          </w:p>
          <w:p w14:paraId="559F2CC2" w14:textId="77777777" w:rsidR="004E3DE6" w:rsidRDefault="004E3DE6" w:rsidP="004E3DE6">
            <w:pPr>
              <w:pStyle w:val="Listeavsnitt"/>
              <w:numPr>
                <w:ilvl w:val="0"/>
                <w:numId w:val="26"/>
              </w:numPr>
            </w:pPr>
            <w:r>
              <w:t>25.02.25</w:t>
            </w:r>
          </w:p>
          <w:p w14:paraId="5684E6BE" w14:textId="77777777" w:rsidR="004E3DE6" w:rsidRDefault="004E3DE6" w:rsidP="004E3DE6">
            <w:pPr>
              <w:pStyle w:val="Listeavsnitt"/>
              <w:numPr>
                <w:ilvl w:val="0"/>
                <w:numId w:val="26"/>
              </w:numPr>
            </w:pPr>
            <w:r>
              <w:t>09.04.25</w:t>
            </w:r>
          </w:p>
          <w:p w14:paraId="4394DFD0" w14:textId="77777777" w:rsidR="004E3DE6" w:rsidRPr="007E5742" w:rsidRDefault="004E3DE6" w:rsidP="004E3DE6">
            <w:pPr>
              <w:pStyle w:val="Listeavsnitt"/>
              <w:numPr>
                <w:ilvl w:val="0"/>
                <w:numId w:val="26"/>
              </w:numPr>
              <w:rPr>
                <w:b/>
                <w:bCs/>
              </w:rPr>
            </w:pPr>
            <w:r>
              <w:t>21.05.25</w:t>
            </w:r>
          </w:p>
          <w:p w14:paraId="415B11C5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lastRenderedPageBreak/>
              <w:t>FAU har vedtatt møteplan de samme datoene, rett etter møtet i SU. (Vi må sjekke politisk møteplan for 2025 før endelige datoer for våren fastsettes)</w:t>
            </w:r>
          </w:p>
          <w:p w14:paraId="0AD4431F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</w:p>
          <w:p w14:paraId="5DC578EC" w14:textId="0DB7E8DD" w:rsidR="00BE1080" w:rsidRPr="00BE1080" w:rsidRDefault="00BE1080" w:rsidP="00484496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  <w:u w:val="single"/>
              </w:rPr>
            </w:pPr>
            <w:r w:rsidRPr="00BE1080">
              <w:rPr>
                <w:rFonts w:ascii="Century Gothic" w:eastAsiaTheme="minorEastAsia" w:hAnsi="Century Gothic" w:cstheme="minorBidi"/>
                <w:szCs w:val="22"/>
                <w:u w:val="single"/>
              </w:rPr>
              <w:t>Vedtak:</w:t>
            </w:r>
            <w:r w:rsidR="00005245">
              <w:rPr>
                <w:rFonts w:ascii="Century Gothic" w:eastAsiaTheme="minorEastAsia" w:hAnsi="Century Gothic" w:cstheme="minorBidi"/>
                <w:szCs w:val="22"/>
                <w:u w:val="single"/>
              </w:rPr>
              <w:t xml:space="preserve">   </w:t>
            </w:r>
            <w:r w:rsidR="00005245" w:rsidRPr="00005245">
              <w:rPr>
                <w:rFonts w:ascii="Century Gothic" w:eastAsiaTheme="minorEastAsia" w:hAnsi="Century Gothic" w:cstheme="minorBidi"/>
                <w:szCs w:val="22"/>
              </w:rPr>
              <w:t>Møteplanen vedtas</w:t>
            </w:r>
            <w:r w:rsidR="00545FE5">
              <w:rPr>
                <w:rFonts w:ascii="Century Gothic" w:eastAsiaTheme="minorEastAsia" w:hAnsi="Century Gothic" w:cstheme="minorBidi"/>
                <w:szCs w:val="22"/>
              </w:rPr>
              <w:t xml:space="preserve"> (med </w:t>
            </w:r>
            <w:proofErr w:type="spellStart"/>
            <w:r w:rsidR="00545FE5">
              <w:rPr>
                <w:rFonts w:ascii="Century Gothic" w:eastAsiaTheme="minorEastAsia" w:hAnsi="Century Gothic" w:cstheme="minorBidi"/>
                <w:szCs w:val="22"/>
              </w:rPr>
              <w:t>evt</w:t>
            </w:r>
            <w:proofErr w:type="spellEnd"/>
            <w:r w:rsidR="00545FE5">
              <w:rPr>
                <w:rFonts w:ascii="Century Gothic" w:eastAsiaTheme="minorEastAsia" w:hAnsi="Century Gothic" w:cstheme="minorBidi"/>
                <w:szCs w:val="22"/>
              </w:rPr>
              <w:t xml:space="preserve"> nødvendige endringer for våren 25)</w:t>
            </w:r>
          </w:p>
        </w:tc>
      </w:tr>
      <w:tr w:rsidR="004E3DE6" w14:paraId="2A736686" w14:textId="77777777" w:rsidTr="00EA1A2D">
        <w:tc>
          <w:tcPr>
            <w:tcW w:w="1271" w:type="dxa"/>
          </w:tcPr>
          <w:p w14:paraId="18AD06F6" w14:textId="77777777" w:rsidR="004E3DE6" w:rsidRPr="007B0A58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SA03H-2024</w:t>
            </w:r>
          </w:p>
        </w:tc>
        <w:tc>
          <w:tcPr>
            <w:tcW w:w="7938" w:type="dxa"/>
          </w:tcPr>
          <w:p w14:paraId="40F0C4FD" w14:textId="6BDC2C92" w:rsidR="004E3DE6" w:rsidRPr="00371C62" w:rsidRDefault="004E3DE6" w:rsidP="00736568">
            <w:pPr>
              <w:tabs>
                <w:tab w:val="center" w:pos="3861"/>
              </w:tabs>
              <w:rPr>
                <w:rFonts w:ascii="Century Gothic" w:eastAsiaTheme="minorEastAsia" w:hAnsi="Century Gothic" w:cstheme="minorBidi"/>
                <w:b/>
                <w:bCs/>
                <w:szCs w:val="22"/>
              </w:rPr>
            </w:pPr>
            <w:r w:rsidRPr="00371C62">
              <w:rPr>
                <w:rFonts w:ascii="Century Gothic" w:eastAsiaTheme="minorEastAsia" w:hAnsi="Century Gothic" w:cstheme="minorBidi"/>
                <w:b/>
                <w:bCs/>
                <w:szCs w:val="22"/>
              </w:rPr>
              <w:t>Info fra elevrådet</w:t>
            </w:r>
            <w:r w:rsidR="00736568">
              <w:rPr>
                <w:rFonts w:ascii="Century Gothic" w:eastAsiaTheme="minorEastAsia" w:hAnsi="Century Gothic" w:cstheme="minorBidi"/>
                <w:b/>
                <w:bCs/>
                <w:szCs w:val="22"/>
              </w:rPr>
              <w:tab/>
              <w:t xml:space="preserve">    </w:t>
            </w:r>
          </w:p>
          <w:p w14:paraId="6FC1EB89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 w:rsidRPr="00371C62">
              <w:rPr>
                <w:rFonts w:ascii="Century Gothic" w:eastAsiaTheme="minorEastAsia" w:hAnsi="Century Gothic" w:cstheme="minorBidi"/>
                <w:szCs w:val="22"/>
              </w:rPr>
              <w:t>Hva er elevene opptatt av?</w:t>
            </w:r>
          </w:p>
          <w:p w14:paraId="6BFBFF03" w14:textId="6D6C01CE" w:rsidR="00FC00BF" w:rsidRDefault="00460A84" w:rsidP="00FC00BF">
            <w:pPr>
              <w:pStyle w:val="Listeavsnitt"/>
              <w:numPr>
                <w:ilvl w:val="0"/>
                <w:numId w:val="27"/>
              </w:num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 xml:space="preserve">I forbindelse med </w:t>
            </w:r>
            <w:r w:rsidR="00E10FC1">
              <w:rPr>
                <w:rFonts w:ascii="Century Gothic" w:eastAsiaTheme="minorEastAsia" w:hAnsi="Century Gothic" w:cstheme="minorBidi"/>
                <w:szCs w:val="22"/>
              </w:rPr>
              <w:t xml:space="preserve">utbygging av </w:t>
            </w:r>
            <w:proofErr w:type="spellStart"/>
            <w:r w:rsidR="00E10FC1">
              <w:rPr>
                <w:rFonts w:ascii="Century Gothic" w:eastAsiaTheme="minorEastAsia" w:hAnsi="Century Gothic" w:cstheme="minorBidi"/>
                <w:szCs w:val="22"/>
              </w:rPr>
              <w:t>Marviksletta</w:t>
            </w:r>
            <w:proofErr w:type="spellEnd"/>
            <w:r w:rsidR="00E10FC1">
              <w:rPr>
                <w:rFonts w:ascii="Century Gothic" w:eastAsiaTheme="minorEastAsia" w:hAnsi="Century Gothic" w:cstheme="minorBidi"/>
                <w:szCs w:val="22"/>
              </w:rPr>
              <w:t xml:space="preserve">, er elevrådet opptatt av </w:t>
            </w:r>
            <w:r w:rsidR="0059720B">
              <w:rPr>
                <w:rFonts w:ascii="Century Gothic" w:eastAsiaTheme="minorEastAsia" w:hAnsi="Century Gothic" w:cstheme="minorBidi"/>
                <w:szCs w:val="22"/>
              </w:rPr>
              <w:t xml:space="preserve">at fartsgrensen senkes rundt skolen. Vi prøver å få til en </w:t>
            </w:r>
            <w:r w:rsidR="00621823">
              <w:rPr>
                <w:rFonts w:ascii="Century Gothic" w:eastAsiaTheme="minorEastAsia" w:hAnsi="Century Gothic" w:cstheme="minorBidi"/>
                <w:szCs w:val="22"/>
              </w:rPr>
              <w:t xml:space="preserve">orientering fra BASIS-arkitekter for elevrådet, alla orienteringen </w:t>
            </w:r>
            <w:r w:rsidR="004D2164">
              <w:rPr>
                <w:rFonts w:ascii="Century Gothic" w:eastAsiaTheme="minorEastAsia" w:hAnsi="Century Gothic" w:cstheme="minorBidi"/>
                <w:szCs w:val="22"/>
              </w:rPr>
              <w:t>de holdt for FAU 16.10.24.</w:t>
            </w:r>
          </w:p>
          <w:p w14:paraId="7D75C780" w14:textId="24EF5D59" w:rsidR="004E3DE6" w:rsidRPr="00371C62" w:rsidRDefault="004D2164" w:rsidP="00484496">
            <w:pPr>
              <w:pStyle w:val="Listeavsnitt"/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 xml:space="preserve">Det forventes </w:t>
            </w:r>
            <w:r w:rsidR="005A487C">
              <w:rPr>
                <w:rFonts w:ascii="Century Gothic" w:eastAsiaTheme="minorEastAsia" w:hAnsi="Century Gothic" w:cstheme="minorBidi"/>
                <w:szCs w:val="22"/>
              </w:rPr>
              <w:t>at trafikksikkerheten</w:t>
            </w:r>
            <w:r w:rsidR="00F41189">
              <w:rPr>
                <w:rFonts w:ascii="Century Gothic" w:eastAsiaTheme="minorEastAsia" w:hAnsi="Century Gothic" w:cstheme="minorBidi"/>
                <w:szCs w:val="22"/>
              </w:rPr>
              <w:t xml:space="preserve"> er ivaretatt gjennom hele byggeperioden, og i det videre i forhold til løsninger.</w:t>
            </w:r>
          </w:p>
        </w:tc>
      </w:tr>
      <w:tr w:rsidR="004E3DE6" w14:paraId="11870878" w14:textId="77777777" w:rsidTr="00EA1A2D">
        <w:tc>
          <w:tcPr>
            <w:tcW w:w="1271" w:type="dxa"/>
          </w:tcPr>
          <w:p w14:paraId="2830E13F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</w:pPr>
            <w:r>
              <w:rPr>
                <w:sz w:val="16"/>
                <w:szCs w:val="16"/>
              </w:rPr>
              <w:t>SA04H-2024</w:t>
            </w:r>
          </w:p>
        </w:tc>
        <w:tc>
          <w:tcPr>
            <w:tcW w:w="7938" w:type="dxa"/>
          </w:tcPr>
          <w:p w14:paraId="763DFB0F" w14:textId="77777777" w:rsidR="004E3DE6" w:rsidRPr="00371C62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b/>
                <w:bCs/>
                <w:szCs w:val="22"/>
              </w:rPr>
            </w:pPr>
            <w:r>
              <w:rPr>
                <w:rFonts w:ascii="Century Gothic" w:eastAsiaTheme="minorEastAsia" w:hAnsi="Century Gothic" w:cstheme="minorBidi"/>
                <w:b/>
                <w:bCs/>
                <w:szCs w:val="22"/>
              </w:rPr>
              <w:t xml:space="preserve">Vedta </w:t>
            </w:r>
            <w:proofErr w:type="spellStart"/>
            <w:r>
              <w:rPr>
                <w:rFonts w:ascii="Century Gothic" w:eastAsiaTheme="minorEastAsia" w:hAnsi="Century Gothic" w:cstheme="minorBidi"/>
                <w:b/>
                <w:bCs/>
                <w:szCs w:val="22"/>
              </w:rPr>
              <w:t>årshjul</w:t>
            </w:r>
            <w:proofErr w:type="spellEnd"/>
            <w:r>
              <w:rPr>
                <w:rFonts w:ascii="Century Gothic" w:eastAsiaTheme="minorEastAsia" w:hAnsi="Century Gothic" w:cstheme="minorBidi"/>
                <w:b/>
                <w:bCs/>
                <w:szCs w:val="22"/>
              </w:rPr>
              <w:t xml:space="preserve"> for samarbeidsutvalget</w:t>
            </w:r>
          </w:p>
          <w:p w14:paraId="750DAA04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Forslag legges frem (vedlagt innkallingen)</w:t>
            </w:r>
          </w:p>
          <w:p w14:paraId="47E0CF97" w14:textId="77777777" w:rsidR="00BE1080" w:rsidRDefault="00BE1080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</w:p>
          <w:p w14:paraId="42D57219" w14:textId="5534A93C" w:rsidR="00BE1080" w:rsidRPr="00BE1080" w:rsidRDefault="00BE1080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 w:rsidRPr="00BE1080">
              <w:rPr>
                <w:rFonts w:ascii="Century Gothic" w:eastAsiaTheme="minorEastAsia" w:hAnsi="Century Gothic" w:cstheme="minorBidi"/>
                <w:szCs w:val="22"/>
                <w:u w:val="single"/>
              </w:rPr>
              <w:t>Vedtak:</w:t>
            </w:r>
            <w:r w:rsidR="00767A99">
              <w:rPr>
                <w:rFonts w:ascii="Century Gothic" w:eastAsiaTheme="minorEastAsia" w:hAnsi="Century Gothic" w:cstheme="minorBidi"/>
                <w:szCs w:val="22"/>
                <w:u w:val="single"/>
              </w:rPr>
              <w:t xml:space="preserve">  </w:t>
            </w:r>
            <w:proofErr w:type="spellStart"/>
            <w:r w:rsidR="00767A99">
              <w:rPr>
                <w:rFonts w:ascii="Century Gothic" w:eastAsiaTheme="minorEastAsia" w:hAnsi="Century Gothic" w:cstheme="minorBidi"/>
                <w:szCs w:val="22"/>
              </w:rPr>
              <w:t>Årshjulet</w:t>
            </w:r>
            <w:proofErr w:type="spellEnd"/>
            <w:r w:rsidR="00767A99">
              <w:rPr>
                <w:rFonts w:ascii="Century Gothic" w:eastAsiaTheme="minorEastAsia" w:hAnsi="Century Gothic" w:cstheme="minorBidi"/>
                <w:szCs w:val="22"/>
              </w:rPr>
              <w:t xml:space="preserve"> ble vedtatt. Det er ikke utømmelig, og flere saker kan meldes inn.</w:t>
            </w:r>
          </w:p>
        </w:tc>
      </w:tr>
      <w:tr w:rsidR="004E3DE6" w14:paraId="1FB8E6D4" w14:textId="77777777" w:rsidTr="00EA1A2D">
        <w:tc>
          <w:tcPr>
            <w:tcW w:w="1271" w:type="dxa"/>
          </w:tcPr>
          <w:p w14:paraId="045C9FD7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SA05H-2024</w:t>
            </w:r>
          </w:p>
        </w:tc>
        <w:tc>
          <w:tcPr>
            <w:tcW w:w="7938" w:type="dxa"/>
          </w:tcPr>
          <w:p w14:paraId="706CB014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b/>
                <w:bCs/>
                <w:szCs w:val="22"/>
              </w:rPr>
            </w:pPr>
            <w:r>
              <w:rPr>
                <w:rFonts w:ascii="Century Gothic" w:eastAsiaTheme="minorEastAsia" w:hAnsi="Century Gothic" w:cstheme="minorBidi"/>
                <w:b/>
                <w:bCs/>
                <w:szCs w:val="22"/>
              </w:rPr>
              <w:t>Orientering om skolens visjon og mål for virksomheten</w:t>
            </w:r>
          </w:p>
          <w:p w14:paraId="1659D5B2" w14:textId="5249DB9A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Rektor orienter</w:t>
            </w:r>
            <w:r w:rsidR="00341E4B">
              <w:rPr>
                <w:rFonts w:ascii="Century Gothic" w:eastAsiaTheme="minorEastAsia" w:hAnsi="Century Gothic" w:cstheme="minorBidi"/>
                <w:szCs w:val="22"/>
              </w:rPr>
              <w:t>te</w:t>
            </w:r>
            <w:r>
              <w:rPr>
                <w:rFonts w:ascii="Century Gothic" w:eastAsiaTheme="minorEastAsia" w:hAnsi="Century Gothic" w:cstheme="minorBidi"/>
                <w:szCs w:val="22"/>
              </w:rPr>
              <w:t xml:space="preserve"> kort</w:t>
            </w:r>
            <w:r w:rsidR="00341E4B">
              <w:rPr>
                <w:rFonts w:ascii="Century Gothic" w:eastAsiaTheme="minorEastAsia" w:hAnsi="Century Gothic" w:cstheme="minorBidi"/>
                <w:szCs w:val="22"/>
              </w:rPr>
              <w:t>.</w:t>
            </w:r>
          </w:p>
          <w:p w14:paraId="57B272EB" w14:textId="4443FF2B" w:rsidR="00341E4B" w:rsidRDefault="006F3120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I forbindelse med ny skole, utarbeides også ny visjon</w:t>
            </w:r>
            <w:r w:rsidR="00093937">
              <w:rPr>
                <w:rFonts w:ascii="Century Gothic" w:eastAsiaTheme="minorEastAsia" w:hAnsi="Century Gothic" w:cstheme="minorBidi"/>
                <w:szCs w:val="22"/>
              </w:rPr>
              <w:t xml:space="preserve">. Dette fordi det jobbes annerledes </w:t>
            </w:r>
            <w:r w:rsidR="00AF51C6">
              <w:rPr>
                <w:rFonts w:ascii="Century Gothic" w:eastAsiaTheme="minorEastAsia" w:hAnsi="Century Gothic" w:cstheme="minorBidi"/>
                <w:szCs w:val="22"/>
              </w:rPr>
              <w:t xml:space="preserve">i skolen nå enn tidligere. </w:t>
            </w:r>
          </w:p>
          <w:p w14:paraId="5C141499" w14:textId="5287B16B" w:rsidR="00AF51C6" w:rsidRDefault="00AF51C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 xml:space="preserve">Arbeidet startet våren 24, og fortsetter i personalet på </w:t>
            </w:r>
            <w:proofErr w:type="spellStart"/>
            <w:r>
              <w:rPr>
                <w:rFonts w:ascii="Century Gothic" w:eastAsiaTheme="minorEastAsia" w:hAnsi="Century Gothic" w:cstheme="minorBidi"/>
                <w:szCs w:val="22"/>
              </w:rPr>
              <w:t>pl</w:t>
            </w:r>
            <w:proofErr w:type="spellEnd"/>
            <w:r>
              <w:rPr>
                <w:rFonts w:ascii="Century Gothic" w:eastAsiaTheme="minorEastAsia" w:hAnsi="Century Gothic" w:cstheme="minorBidi"/>
                <w:szCs w:val="22"/>
              </w:rPr>
              <w:t>-dag 18.10.24.</w:t>
            </w:r>
          </w:p>
          <w:p w14:paraId="315A38D5" w14:textId="3A53C0B3" w:rsidR="00981EEA" w:rsidRDefault="00981EEA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 xml:space="preserve">Det planlegges for elevmedvirkning i nov./des., og </w:t>
            </w:r>
            <w:r w:rsidR="00433746">
              <w:rPr>
                <w:rFonts w:ascii="Century Gothic" w:eastAsiaTheme="minorEastAsia" w:hAnsi="Century Gothic" w:cstheme="minorBidi"/>
                <w:szCs w:val="22"/>
              </w:rPr>
              <w:t xml:space="preserve">at </w:t>
            </w:r>
            <w:r w:rsidR="00FE5729">
              <w:rPr>
                <w:rFonts w:ascii="Century Gothic" w:eastAsiaTheme="minorEastAsia" w:hAnsi="Century Gothic" w:cstheme="minorBidi"/>
                <w:szCs w:val="22"/>
              </w:rPr>
              <w:t>foreldre inviteres til innspill i jan. 25 (sannsynligvis i form av en enkel undersøkelse).</w:t>
            </w:r>
          </w:p>
          <w:p w14:paraId="3C427697" w14:textId="54022C16" w:rsidR="00433746" w:rsidRDefault="0043374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Målet er å lande ny visjon i jan. 25.</w:t>
            </w:r>
          </w:p>
          <w:p w14:paraId="39DE185F" w14:textId="77777777" w:rsidR="00433746" w:rsidRDefault="0043374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</w:p>
          <w:p w14:paraId="701779AA" w14:textId="77777777" w:rsidR="006140BF" w:rsidRDefault="00EF15DF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 xml:space="preserve">Mål for skolens arbeid er et inkluderende læringsmiljø hvor alle elever trives og lærer. </w:t>
            </w:r>
          </w:p>
          <w:p w14:paraId="45F83F44" w14:textId="731E650C" w:rsidR="00433746" w:rsidRDefault="008A5C29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 xml:space="preserve">Det er også viktig </w:t>
            </w:r>
            <w:r w:rsidR="006140BF">
              <w:rPr>
                <w:rFonts w:ascii="Century Gothic" w:eastAsiaTheme="minorEastAsia" w:hAnsi="Century Gothic" w:cstheme="minorBidi"/>
                <w:szCs w:val="22"/>
              </w:rPr>
              <w:t xml:space="preserve">at ansatte trives, da det vil øke kvaliteten på læringsmiljøet. </w:t>
            </w:r>
          </w:p>
          <w:p w14:paraId="481ED091" w14:textId="4F3D9369" w:rsidR="006140BF" w:rsidRDefault="006140BF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Et godt skole</w:t>
            </w:r>
            <w:r w:rsidR="00532A68">
              <w:rPr>
                <w:rFonts w:ascii="Century Gothic" w:eastAsiaTheme="minorEastAsia" w:hAnsi="Century Gothic" w:cstheme="minorBidi"/>
                <w:szCs w:val="22"/>
              </w:rPr>
              <w:t>-/hjemsamarbeid er svært viktig for å nå skolens mål.</w:t>
            </w:r>
          </w:p>
          <w:p w14:paraId="1CBC58FB" w14:textId="77777777" w:rsidR="00BE1080" w:rsidRDefault="00BE1080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</w:p>
          <w:p w14:paraId="1DF2507C" w14:textId="77777777" w:rsidR="00BE1080" w:rsidRDefault="00BE1080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  <w:u w:val="single"/>
              </w:rPr>
            </w:pPr>
            <w:r w:rsidRPr="00BE1080">
              <w:rPr>
                <w:rFonts w:ascii="Century Gothic" w:eastAsiaTheme="minorEastAsia" w:hAnsi="Century Gothic" w:cstheme="minorBidi"/>
                <w:szCs w:val="22"/>
                <w:u w:val="single"/>
              </w:rPr>
              <w:t>Vedtak:</w:t>
            </w:r>
          </w:p>
          <w:p w14:paraId="14ABD938" w14:textId="2A557F47" w:rsidR="00BE1080" w:rsidRPr="00BE1080" w:rsidRDefault="001B0E79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Saken tas som en orientering</w:t>
            </w:r>
          </w:p>
        </w:tc>
      </w:tr>
      <w:tr w:rsidR="004E3DE6" w14:paraId="0E92D6A0" w14:textId="77777777" w:rsidTr="00EA1A2D">
        <w:tc>
          <w:tcPr>
            <w:tcW w:w="1271" w:type="dxa"/>
          </w:tcPr>
          <w:p w14:paraId="137C104F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SA06H-2024</w:t>
            </w:r>
          </w:p>
        </w:tc>
        <w:tc>
          <w:tcPr>
            <w:tcW w:w="7938" w:type="dxa"/>
          </w:tcPr>
          <w:p w14:paraId="198A7082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b/>
                <w:bCs/>
                <w:szCs w:val="22"/>
              </w:rPr>
            </w:pPr>
            <w:r>
              <w:rPr>
                <w:rFonts w:ascii="Century Gothic" w:eastAsiaTheme="minorEastAsia" w:hAnsi="Century Gothic" w:cstheme="minorBidi"/>
                <w:b/>
                <w:bCs/>
                <w:szCs w:val="22"/>
              </w:rPr>
              <w:t>Informasjon om rettigheter og klageregler i forhold til § 12, elevenes rett til et trygt og godt skolemiljø</w:t>
            </w:r>
          </w:p>
          <w:p w14:paraId="07A44C21" w14:textId="29AF33DA" w:rsidR="001B0E79" w:rsidRDefault="001B0E79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 xml:space="preserve">Det ble gitt informasjon på </w:t>
            </w:r>
            <w:r w:rsidR="00B2650E">
              <w:rPr>
                <w:rFonts w:ascii="Century Gothic" w:eastAsiaTheme="minorEastAsia" w:hAnsi="Century Gothic" w:cstheme="minorBidi"/>
                <w:szCs w:val="22"/>
              </w:rPr>
              <w:t xml:space="preserve">høstens foreldremøter. </w:t>
            </w:r>
            <w:r w:rsidR="00EE6BDE">
              <w:rPr>
                <w:rFonts w:ascii="Century Gothic" w:eastAsiaTheme="minorEastAsia" w:hAnsi="Century Gothic" w:cstheme="minorBidi"/>
                <w:szCs w:val="22"/>
              </w:rPr>
              <w:t xml:space="preserve">I samarbeidsutvalget ble det gitt en kort informasjon om </w:t>
            </w:r>
            <w:r w:rsidR="002A5CBF">
              <w:rPr>
                <w:rFonts w:ascii="Century Gothic" w:eastAsiaTheme="minorEastAsia" w:hAnsi="Century Gothic" w:cstheme="minorBidi"/>
                <w:szCs w:val="22"/>
              </w:rPr>
              <w:t>a</w:t>
            </w:r>
            <w:r w:rsidR="00B2650E">
              <w:rPr>
                <w:rFonts w:ascii="Century Gothic" w:eastAsiaTheme="minorEastAsia" w:hAnsi="Century Gothic" w:cstheme="minorBidi"/>
                <w:szCs w:val="22"/>
              </w:rPr>
              <w:t>ktivitetsplikten</w:t>
            </w:r>
            <w:r w:rsidR="002A5CBF">
              <w:rPr>
                <w:rFonts w:ascii="Century Gothic" w:eastAsiaTheme="minorEastAsia" w:hAnsi="Century Gothic" w:cstheme="minorBidi"/>
                <w:szCs w:val="22"/>
              </w:rPr>
              <w:t xml:space="preserve"> (de fem delpliktene)</w:t>
            </w:r>
            <w:r w:rsidR="00B2650E">
              <w:rPr>
                <w:rFonts w:ascii="Century Gothic" w:eastAsiaTheme="minorEastAsia" w:hAnsi="Century Gothic" w:cstheme="minorBidi"/>
                <w:szCs w:val="22"/>
              </w:rPr>
              <w:t>.</w:t>
            </w:r>
          </w:p>
          <w:p w14:paraId="26F99870" w14:textId="77777777" w:rsidR="00B2650E" w:rsidRDefault="00B2650E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</w:p>
          <w:p w14:paraId="1FE25895" w14:textId="01E02DCE" w:rsidR="00B2650E" w:rsidRPr="00E77476" w:rsidRDefault="00B2650E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  <w:u w:val="single"/>
              </w:rPr>
            </w:pPr>
            <w:r w:rsidRPr="00E77476">
              <w:rPr>
                <w:rFonts w:ascii="Century Gothic" w:eastAsiaTheme="minorEastAsia" w:hAnsi="Century Gothic" w:cstheme="minorBidi"/>
                <w:szCs w:val="22"/>
                <w:u w:val="single"/>
              </w:rPr>
              <w:t>Vedtak:</w:t>
            </w:r>
          </w:p>
          <w:p w14:paraId="6F0ADB7A" w14:textId="0FCF11FD" w:rsidR="004E3DE6" w:rsidRPr="00E77476" w:rsidRDefault="00E7747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 w:rsidRPr="00E77476">
              <w:rPr>
                <w:rFonts w:ascii="Century Gothic" w:eastAsiaTheme="minorEastAsia" w:hAnsi="Century Gothic" w:cstheme="minorBidi"/>
                <w:szCs w:val="22"/>
              </w:rPr>
              <w:t>Saken tas til orientering</w:t>
            </w:r>
          </w:p>
        </w:tc>
      </w:tr>
      <w:tr w:rsidR="004E3DE6" w14:paraId="126F64F3" w14:textId="77777777" w:rsidTr="00EA1A2D">
        <w:tc>
          <w:tcPr>
            <w:tcW w:w="1271" w:type="dxa"/>
          </w:tcPr>
          <w:p w14:paraId="324082FB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SA07H-2024</w:t>
            </w:r>
          </w:p>
        </w:tc>
        <w:tc>
          <w:tcPr>
            <w:tcW w:w="7938" w:type="dxa"/>
          </w:tcPr>
          <w:p w14:paraId="6FED9C44" w14:textId="77777777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b/>
                <w:bCs/>
                <w:szCs w:val="22"/>
              </w:rPr>
            </w:pPr>
            <w:r>
              <w:rPr>
                <w:rFonts w:ascii="Century Gothic" w:eastAsiaTheme="minorEastAsia" w:hAnsi="Century Gothic" w:cstheme="minorBidi"/>
                <w:b/>
                <w:bCs/>
                <w:szCs w:val="22"/>
              </w:rPr>
              <w:t>Budsjettstatus</w:t>
            </w:r>
          </w:p>
          <w:p w14:paraId="7B915FBB" w14:textId="7EE378FE" w:rsidR="004E3DE6" w:rsidRDefault="004E3DE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Rektor informerer kort</w:t>
            </w:r>
            <w:r w:rsidR="00B43A83">
              <w:rPr>
                <w:rFonts w:ascii="Century Gothic" w:eastAsiaTheme="minorEastAsia" w:hAnsi="Century Gothic" w:cstheme="minorBidi"/>
                <w:szCs w:val="22"/>
              </w:rPr>
              <w:t>.</w:t>
            </w:r>
          </w:p>
          <w:p w14:paraId="2914E3E1" w14:textId="7A8DB6E1" w:rsidR="00B43A83" w:rsidRDefault="00B43A83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 xml:space="preserve">Det vil også i år bli et merforbruk for skolen. </w:t>
            </w:r>
            <w:r w:rsidR="001149EA">
              <w:rPr>
                <w:rFonts w:ascii="Century Gothic" w:eastAsiaTheme="minorEastAsia" w:hAnsi="Century Gothic" w:cstheme="minorBidi"/>
                <w:szCs w:val="22"/>
              </w:rPr>
              <w:t xml:space="preserve">Merforbruket har vært over flere år, </w:t>
            </w:r>
            <w:r w:rsidR="00484496">
              <w:rPr>
                <w:rFonts w:ascii="Century Gothic" w:eastAsiaTheme="minorEastAsia" w:hAnsi="Century Gothic" w:cstheme="minorBidi"/>
                <w:szCs w:val="22"/>
              </w:rPr>
              <w:t>og det ligger en forventning om at skolen starter i balanse ved skoleåret 25/26.</w:t>
            </w:r>
          </w:p>
          <w:p w14:paraId="4A32094E" w14:textId="77777777" w:rsidR="00E77476" w:rsidRDefault="00E7747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</w:p>
          <w:p w14:paraId="3FD8177B" w14:textId="77777777" w:rsidR="00E77476" w:rsidRDefault="00E77476" w:rsidP="00EA1A2D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  <w:u w:val="single"/>
              </w:rPr>
            </w:pPr>
            <w:r w:rsidRPr="00E77476">
              <w:rPr>
                <w:rFonts w:ascii="Century Gothic" w:eastAsiaTheme="minorEastAsia" w:hAnsi="Century Gothic" w:cstheme="minorBidi"/>
                <w:szCs w:val="22"/>
                <w:u w:val="single"/>
              </w:rPr>
              <w:t>Vedtak:</w:t>
            </w:r>
          </w:p>
          <w:p w14:paraId="0990C8AE" w14:textId="4540ED0C" w:rsidR="0006401D" w:rsidRPr="00E77476" w:rsidRDefault="0006401D" w:rsidP="00C616B1">
            <w:pPr>
              <w:tabs>
                <w:tab w:val="left" w:pos="2835"/>
                <w:tab w:val="left" w:pos="6237"/>
                <w:tab w:val="left" w:pos="6946"/>
              </w:tabs>
              <w:rPr>
                <w:rFonts w:ascii="Century Gothic" w:eastAsiaTheme="minorEastAsia" w:hAnsi="Century Gothic" w:cstheme="minorBidi"/>
                <w:szCs w:val="22"/>
              </w:rPr>
            </w:pPr>
            <w:r>
              <w:rPr>
                <w:rFonts w:ascii="Century Gothic" w:eastAsiaTheme="minorEastAsia" w:hAnsi="Century Gothic" w:cstheme="minorBidi"/>
                <w:szCs w:val="22"/>
              </w:rPr>
              <w:t>Saken tas til orientering</w:t>
            </w:r>
          </w:p>
        </w:tc>
      </w:tr>
    </w:tbl>
    <w:p w14:paraId="38185F48" w14:textId="77777777" w:rsidR="007B0A58" w:rsidRPr="00A639D2" w:rsidRDefault="007B0A58" w:rsidP="002043C4">
      <w:pPr>
        <w:tabs>
          <w:tab w:val="left" w:pos="2835"/>
          <w:tab w:val="left" w:pos="6237"/>
          <w:tab w:val="left" w:pos="6946"/>
        </w:tabs>
        <w:rPr>
          <w:rFonts w:ascii="Century Gothic" w:hAnsi="Century Gothic"/>
          <w:sz w:val="20"/>
        </w:rPr>
      </w:pPr>
    </w:p>
    <w:p w14:paraId="4A7C7609" w14:textId="77777777" w:rsidR="00D94E5E" w:rsidRPr="00A639D2" w:rsidRDefault="00D94E5E" w:rsidP="002043C4">
      <w:pPr>
        <w:tabs>
          <w:tab w:val="left" w:pos="2835"/>
          <w:tab w:val="left" w:pos="6237"/>
          <w:tab w:val="left" w:pos="6946"/>
        </w:tabs>
        <w:rPr>
          <w:rFonts w:ascii="Century Gothic" w:hAnsi="Century Gothic"/>
          <w:sz w:val="20"/>
        </w:rPr>
      </w:pPr>
    </w:p>
    <w:sectPr w:rsidR="00D94E5E" w:rsidRPr="00A639D2" w:rsidSect="008762A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E4C15" w14:textId="77777777" w:rsidR="008A705E" w:rsidRDefault="008A705E">
      <w:r>
        <w:separator/>
      </w:r>
    </w:p>
  </w:endnote>
  <w:endnote w:type="continuationSeparator" w:id="0">
    <w:p w14:paraId="0DAD9FE4" w14:textId="77777777" w:rsidR="008A705E" w:rsidRDefault="008A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3C38" w14:textId="77777777" w:rsidR="0092451E" w:rsidRDefault="0092451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02AFA99" w14:textId="77777777" w:rsidR="0092451E" w:rsidRDefault="0092451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3586" w14:textId="4878E2C6" w:rsidR="0092451E" w:rsidRDefault="0092451E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C1F9E">
      <w:rPr>
        <w:rStyle w:val="Sidetall"/>
        <w:noProof/>
      </w:rPr>
      <w:t>2</w:t>
    </w:r>
    <w:r>
      <w:rPr>
        <w:rStyle w:val="Sidetall"/>
      </w:rPr>
      <w:fldChar w:fldCharType="end"/>
    </w:r>
  </w:p>
  <w:p w14:paraId="41B4FC6B" w14:textId="77777777" w:rsidR="0092451E" w:rsidRDefault="0092451E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2835"/>
    </w:tblGrid>
    <w:tr w:rsidR="0092451E" w14:paraId="45CD113D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2E00DBC7" w14:textId="77777777" w:rsidR="0092451E" w:rsidRDefault="0092451E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Postadresse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1FC20AE" w14:textId="77777777" w:rsidR="0092451E" w:rsidRDefault="0092451E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Besøksadresse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707EA6AC" w14:textId="77777777" w:rsidR="0092451E" w:rsidRDefault="0092451E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E-postadresse</w:t>
          </w:r>
        </w:p>
      </w:tc>
    </w:tr>
    <w:tr w:rsidR="0092451E" w14:paraId="607A9F9D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671B3BA2" w14:textId="77777777" w:rsidR="0092451E" w:rsidRDefault="0092451E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Kristiansand kommune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1ACB93F7" w14:textId="35A76A09" w:rsidR="0092451E" w:rsidRDefault="00371C62">
          <w:pPr>
            <w:pStyle w:val="Bunntekst"/>
            <w:rPr>
              <w:rFonts w:ascii="Arial" w:hAnsi="Arial" w:cs="Arial"/>
              <w:sz w:val="14"/>
            </w:rPr>
          </w:pPr>
          <w:bookmarkStart w:id="5" w:name="Bunn_Gateadresse"/>
          <w:bookmarkStart w:id="6" w:name="Bunn_Sted"/>
          <w:bookmarkEnd w:id="5"/>
          <w:bookmarkEnd w:id="6"/>
          <w:r>
            <w:rPr>
              <w:rFonts w:ascii="Arial" w:hAnsi="Arial" w:cs="Arial"/>
              <w:sz w:val="14"/>
            </w:rPr>
            <w:t>Teglverksveien 3b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0EF8239B" w14:textId="77777777" w:rsidR="0092451E" w:rsidRDefault="0092451E">
          <w:pPr>
            <w:pStyle w:val="Bunntekst"/>
            <w:rPr>
              <w:rFonts w:ascii="Arial" w:hAnsi="Arial" w:cs="Arial"/>
              <w:sz w:val="14"/>
            </w:rPr>
          </w:pPr>
          <w:bookmarkStart w:id="7" w:name="Bunn_Email"/>
          <w:bookmarkEnd w:id="7"/>
          <w:r>
            <w:rPr>
              <w:rFonts w:ascii="Arial" w:hAnsi="Arial" w:cs="Arial"/>
              <w:sz w:val="14"/>
            </w:rPr>
            <w:t>oystein.knudsen@kristiansand.kommune.no</w:t>
          </w:r>
        </w:p>
      </w:tc>
    </w:tr>
    <w:tr w:rsidR="0092451E" w14:paraId="4907A956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5B4A2D9D" w14:textId="77777777" w:rsidR="0092451E" w:rsidRDefault="0092451E">
          <w:pPr>
            <w:pStyle w:val="Bunntekst"/>
            <w:rPr>
              <w:rFonts w:ascii="Arial" w:hAnsi="Arial" w:cs="Arial"/>
              <w:sz w:val="14"/>
            </w:rPr>
          </w:pPr>
          <w:bookmarkStart w:id="8" w:name="Bunn_Avdeling"/>
          <w:bookmarkEnd w:id="8"/>
          <w:r>
            <w:rPr>
              <w:rFonts w:ascii="Arial" w:hAnsi="Arial" w:cs="Arial"/>
              <w:sz w:val="14"/>
            </w:rPr>
            <w:t>Wilds Minne skole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47C4C93C" w14:textId="77777777" w:rsidR="0092451E" w:rsidRPr="001F19A8" w:rsidRDefault="0092451E" w:rsidP="00236FA8">
          <w:pPr>
            <w:pStyle w:val="Bunntekst"/>
            <w:rPr>
              <w:rFonts w:ascii="Arial" w:hAnsi="Arial" w:cs="Arial"/>
              <w:sz w:val="14"/>
            </w:rPr>
          </w:pPr>
          <w:r w:rsidRPr="001F19A8">
            <w:rPr>
              <w:rFonts w:ascii="Arial" w:hAnsi="Arial" w:cs="Arial"/>
              <w:sz w:val="14"/>
            </w:rPr>
            <w:t>46</w:t>
          </w:r>
          <w:r>
            <w:rPr>
              <w:rFonts w:ascii="Arial" w:hAnsi="Arial" w:cs="Arial"/>
              <w:sz w:val="14"/>
            </w:rPr>
            <w:t>32</w:t>
          </w:r>
          <w:r w:rsidRPr="001F19A8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Kristiansand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6368DD88" w14:textId="77777777" w:rsidR="0092451E" w:rsidRDefault="0092451E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Webadresse</w:t>
          </w:r>
        </w:p>
      </w:tc>
    </w:tr>
    <w:tr w:rsidR="0092451E" w14:paraId="5DFD062A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5F8168B" w14:textId="77777777" w:rsidR="0092451E" w:rsidRDefault="0092451E">
          <w:pPr>
            <w:pStyle w:val="Bunntekst"/>
            <w:rPr>
              <w:rFonts w:ascii="Arial" w:hAnsi="Arial" w:cs="Arial"/>
              <w:sz w:val="14"/>
            </w:rPr>
          </w:pPr>
          <w:bookmarkStart w:id="9" w:name="Bunn_Postboks"/>
          <w:bookmarkEnd w:id="9"/>
          <w:r>
            <w:rPr>
              <w:rFonts w:ascii="Arial" w:hAnsi="Arial" w:cs="Arial"/>
              <w:sz w:val="14"/>
            </w:rPr>
            <w:t>Postboks 417 - Lund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985A537" w14:textId="77777777" w:rsidR="0092451E" w:rsidRDefault="0092451E">
          <w:pPr>
            <w:pStyle w:val="Bunntekst"/>
            <w:rPr>
              <w:rFonts w:ascii="Arial" w:hAnsi="Arial" w:cs="Arial"/>
              <w:bCs/>
              <w:sz w:val="14"/>
            </w:rPr>
          </w:pPr>
          <w:bookmarkStart w:id="10" w:name="Bunn_Saksbehandler"/>
          <w:bookmarkEnd w:id="10"/>
        </w:p>
      </w:tc>
      <w:tc>
        <w:tcPr>
          <w:tcW w:w="2835" w:type="dxa"/>
          <w:tcBorders>
            <w:left w:val="single" w:sz="4" w:space="0" w:color="auto"/>
          </w:tcBorders>
        </w:tcPr>
        <w:p w14:paraId="77201D32" w14:textId="77777777" w:rsidR="0092451E" w:rsidRDefault="0092451E" w:rsidP="001F19A8">
          <w:pPr>
            <w:pStyle w:val="Bunntekst"/>
          </w:pPr>
          <w:hyperlink r:id="rId1" w:history="1">
            <w:r w:rsidRPr="000F3D0C">
              <w:rPr>
                <w:rStyle w:val="Hyperkobling"/>
              </w:rPr>
              <w:t>www.minskole.no/wildsminne</w:t>
            </w:r>
          </w:hyperlink>
        </w:p>
        <w:p w14:paraId="260D0EC9" w14:textId="77777777" w:rsidR="0092451E" w:rsidRPr="00236FA8" w:rsidRDefault="0092451E" w:rsidP="001F19A8">
          <w:pPr>
            <w:pStyle w:val="Bunntekst"/>
          </w:pPr>
        </w:p>
      </w:tc>
    </w:tr>
    <w:tr w:rsidR="0092451E" w14:paraId="707A0E60" w14:textId="77777777">
      <w:trPr>
        <w:gridAfter w:val="1"/>
        <w:wAfter w:w="2835" w:type="dxa"/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EE26E98" w14:textId="77777777" w:rsidR="0092451E" w:rsidRDefault="0092451E">
          <w:pPr>
            <w:pStyle w:val="Bunntekst"/>
            <w:rPr>
              <w:rFonts w:ascii="Arial" w:hAnsi="Arial" w:cs="Arial"/>
              <w:sz w:val="14"/>
            </w:rPr>
          </w:pPr>
          <w:bookmarkStart w:id="11" w:name="Bunn_Postnr"/>
          <w:bookmarkEnd w:id="11"/>
          <w:r>
            <w:rPr>
              <w:rFonts w:ascii="Arial" w:hAnsi="Arial" w:cs="Arial"/>
              <w:sz w:val="14"/>
            </w:rPr>
            <w:t>4604 Kristiansand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FB9A84A" w14:textId="77777777" w:rsidR="0092451E" w:rsidRDefault="0092451E" w:rsidP="00236FA8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Telefon</w:t>
          </w:r>
        </w:p>
      </w:tc>
    </w:tr>
    <w:tr w:rsidR="0092451E" w14:paraId="388409AF" w14:textId="77777777">
      <w:trPr>
        <w:gridAfter w:val="1"/>
        <w:wAfter w:w="2835" w:type="dxa"/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15865D82" w14:textId="77777777" w:rsidR="0092451E" w:rsidRDefault="0092451E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EBDF59A" w14:textId="77777777" w:rsidR="0092451E" w:rsidRDefault="0092451E">
          <w:pPr>
            <w:pStyle w:val="Bunntekst"/>
            <w:rPr>
              <w:rFonts w:ascii="Arial" w:hAnsi="Arial" w:cs="Arial"/>
              <w:sz w:val="14"/>
            </w:rPr>
          </w:pPr>
          <w:bookmarkStart w:id="12" w:name="Bunn_Telefon"/>
          <w:bookmarkStart w:id="13" w:name="Bunn_Telefaks"/>
          <w:bookmarkEnd w:id="12"/>
          <w:bookmarkEnd w:id="13"/>
          <w:r>
            <w:rPr>
              <w:rFonts w:ascii="Arial" w:hAnsi="Arial" w:cs="Arial"/>
              <w:sz w:val="14"/>
            </w:rPr>
            <w:t>97976027</w:t>
          </w:r>
        </w:p>
      </w:tc>
    </w:tr>
    <w:tr w:rsidR="0092451E" w14:paraId="3A4B2544" w14:textId="77777777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3C745844" w14:textId="77777777" w:rsidR="0092451E" w:rsidRDefault="0092451E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66AEC70" w14:textId="77777777" w:rsidR="0092451E" w:rsidRDefault="0092451E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5EFD6651" w14:textId="77777777" w:rsidR="0092451E" w:rsidRDefault="0092451E">
          <w:pPr>
            <w:pStyle w:val="Bunntekst"/>
            <w:rPr>
              <w:rFonts w:ascii="Arial" w:hAnsi="Arial" w:cs="Arial"/>
              <w:sz w:val="14"/>
            </w:rPr>
          </w:pPr>
        </w:p>
      </w:tc>
    </w:tr>
  </w:tbl>
  <w:p w14:paraId="6FE1747F" w14:textId="77777777" w:rsidR="0092451E" w:rsidRDefault="0092451E">
    <w:pPr>
      <w:pStyle w:val="Bunntekst"/>
      <w:spacing w:line="200" w:lineRule="exact"/>
      <w:ind w:left="-851"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B0628" w14:textId="77777777" w:rsidR="008A705E" w:rsidRDefault="008A705E">
      <w:r>
        <w:separator/>
      </w:r>
    </w:p>
  </w:footnote>
  <w:footnote w:type="continuationSeparator" w:id="0">
    <w:p w14:paraId="643569B4" w14:textId="77777777" w:rsidR="008A705E" w:rsidRDefault="008A7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6A908" w14:textId="77777777" w:rsidR="0092451E" w:rsidRDefault="0092451E">
    <w:pPr>
      <w:pStyle w:val="Topptekst"/>
    </w:pPr>
  </w:p>
  <w:p w14:paraId="7F1F47C8" w14:textId="77777777" w:rsidR="0092451E" w:rsidRDefault="0092451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0F3DD" w14:textId="77777777" w:rsidR="0092451E" w:rsidRDefault="0092451E" w:rsidP="00236FA8">
    <w:pPr>
      <w:pStyle w:val="Topptekst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rPr>
        <w:rFonts w:cs="Times New Roman"/>
      </w:rPr>
    </w:lvl>
    <w:lvl w:ilvl="1">
      <w:start w:val="1"/>
      <w:numFmt w:val="decimal"/>
      <w:pStyle w:val="Overskrift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Overskrift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386613"/>
    <w:multiLevelType w:val="hybridMultilevel"/>
    <w:tmpl w:val="C6C05250"/>
    <w:lvl w:ilvl="0" w:tplc="36AA60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0723"/>
    <w:multiLevelType w:val="hybridMultilevel"/>
    <w:tmpl w:val="0442A668"/>
    <w:lvl w:ilvl="0" w:tplc="34BA0C8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49F2"/>
    <w:multiLevelType w:val="hybridMultilevel"/>
    <w:tmpl w:val="05DC3112"/>
    <w:lvl w:ilvl="0" w:tplc="D41A7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04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42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64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23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46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88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C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89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5977"/>
    <w:multiLevelType w:val="hybridMultilevel"/>
    <w:tmpl w:val="47C48F8A"/>
    <w:lvl w:ilvl="0" w:tplc="0E4E08A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3605"/>
    <w:multiLevelType w:val="hybridMultilevel"/>
    <w:tmpl w:val="37EE2CD0"/>
    <w:lvl w:ilvl="0" w:tplc="FA6497D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073C"/>
    <w:multiLevelType w:val="hybridMultilevel"/>
    <w:tmpl w:val="8D22C0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3479"/>
    <w:multiLevelType w:val="hybridMultilevel"/>
    <w:tmpl w:val="2564D7A6"/>
    <w:lvl w:ilvl="0" w:tplc="CDEA115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88D"/>
    <w:multiLevelType w:val="hybridMultilevel"/>
    <w:tmpl w:val="274ACE9E"/>
    <w:lvl w:ilvl="0" w:tplc="31FC0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6C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25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04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2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01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3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D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8E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204E"/>
    <w:multiLevelType w:val="hybridMultilevel"/>
    <w:tmpl w:val="BC3498B2"/>
    <w:lvl w:ilvl="0" w:tplc="042A1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5C96"/>
    <w:multiLevelType w:val="hybridMultilevel"/>
    <w:tmpl w:val="4E349F9C"/>
    <w:lvl w:ilvl="0" w:tplc="BA26E8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37BB2"/>
    <w:multiLevelType w:val="hybridMultilevel"/>
    <w:tmpl w:val="C67E59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D0430"/>
    <w:multiLevelType w:val="hybridMultilevel"/>
    <w:tmpl w:val="A7669B3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B517E"/>
    <w:multiLevelType w:val="hybridMultilevel"/>
    <w:tmpl w:val="204A2B0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F4817"/>
    <w:multiLevelType w:val="hybridMultilevel"/>
    <w:tmpl w:val="E01C4BE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B0A9C"/>
    <w:multiLevelType w:val="hybridMultilevel"/>
    <w:tmpl w:val="6C24FB9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35D47"/>
    <w:multiLevelType w:val="hybridMultilevel"/>
    <w:tmpl w:val="71A082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A0FAB"/>
    <w:multiLevelType w:val="hybridMultilevel"/>
    <w:tmpl w:val="8010472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73209"/>
    <w:multiLevelType w:val="hybridMultilevel"/>
    <w:tmpl w:val="94FCF8F4"/>
    <w:lvl w:ilvl="0" w:tplc="D5C8D33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1E38"/>
    <w:multiLevelType w:val="hybridMultilevel"/>
    <w:tmpl w:val="6184A3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23866"/>
    <w:multiLevelType w:val="hybridMultilevel"/>
    <w:tmpl w:val="A7CAA2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E0650"/>
    <w:multiLevelType w:val="hybridMultilevel"/>
    <w:tmpl w:val="DC0A21C4"/>
    <w:lvl w:ilvl="0" w:tplc="CDEA115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415AE"/>
    <w:multiLevelType w:val="hybridMultilevel"/>
    <w:tmpl w:val="0166E376"/>
    <w:lvl w:ilvl="0" w:tplc="F08A6A0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91631"/>
    <w:multiLevelType w:val="hybridMultilevel"/>
    <w:tmpl w:val="FED8496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FB1314"/>
    <w:multiLevelType w:val="hybridMultilevel"/>
    <w:tmpl w:val="21287A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B30BA"/>
    <w:multiLevelType w:val="hybridMultilevel"/>
    <w:tmpl w:val="24AE8D54"/>
    <w:lvl w:ilvl="0" w:tplc="3498F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68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E8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E1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ED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8E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28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47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86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33189">
    <w:abstractNumId w:val="8"/>
  </w:num>
  <w:num w:numId="2" w16cid:durableId="2134208661">
    <w:abstractNumId w:val="25"/>
  </w:num>
  <w:num w:numId="3" w16cid:durableId="1319534278">
    <w:abstractNumId w:val="3"/>
  </w:num>
  <w:num w:numId="4" w16cid:durableId="1778214205">
    <w:abstractNumId w:val="0"/>
  </w:num>
  <w:num w:numId="5" w16cid:durableId="587738959">
    <w:abstractNumId w:val="9"/>
  </w:num>
  <w:num w:numId="6" w16cid:durableId="1847281749">
    <w:abstractNumId w:val="2"/>
  </w:num>
  <w:num w:numId="7" w16cid:durableId="1601791868">
    <w:abstractNumId w:val="18"/>
  </w:num>
  <w:num w:numId="8" w16cid:durableId="1837988165">
    <w:abstractNumId w:val="4"/>
  </w:num>
  <w:num w:numId="9" w16cid:durableId="596640666">
    <w:abstractNumId w:val="22"/>
  </w:num>
  <w:num w:numId="10" w16cid:durableId="2108771436">
    <w:abstractNumId w:val="17"/>
  </w:num>
  <w:num w:numId="11" w16cid:durableId="2131439669">
    <w:abstractNumId w:val="24"/>
  </w:num>
  <w:num w:numId="12" w16cid:durableId="1795364106">
    <w:abstractNumId w:val="23"/>
  </w:num>
  <w:num w:numId="13" w16cid:durableId="1167984869">
    <w:abstractNumId w:val="13"/>
  </w:num>
  <w:num w:numId="14" w16cid:durableId="2026010738">
    <w:abstractNumId w:val="6"/>
  </w:num>
  <w:num w:numId="15" w16cid:durableId="1110390341">
    <w:abstractNumId w:val="20"/>
  </w:num>
  <w:num w:numId="16" w16cid:durableId="894588877">
    <w:abstractNumId w:val="16"/>
  </w:num>
  <w:num w:numId="17" w16cid:durableId="1489899025">
    <w:abstractNumId w:val="10"/>
  </w:num>
  <w:num w:numId="18" w16cid:durableId="700516959">
    <w:abstractNumId w:val="12"/>
  </w:num>
  <w:num w:numId="19" w16cid:durableId="1456830034">
    <w:abstractNumId w:val="19"/>
  </w:num>
  <w:num w:numId="20" w16cid:durableId="568001036">
    <w:abstractNumId w:val="11"/>
  </w:num>
  <w:num w:numId="21" w16cid:durableId="1037701766">
    <w:abstractNumId w:val="1"/>
  </w:num>
  <w:num w:numId="22" w16cid:durableId="1963532502">
    <w:abstractNumId w:val="1"/>
  </w:num>
  <w:num w:numId="23" w16cid:durableId="1560239258">
    <w:abstractNumId w:val="15"/>
  </w:num>
  <w:num w:numId="24" w16cid:durableId="1427730362">
    <w:abstractNumId w:val="5"/>
  </w:num>
  <w:num w:numId="25" w16cid:durableId="1604608345">
    <w:abstractNumId w:val="7"/>
  </w:num>
  <w:num w:numId="26" w16cid:durableId="2049717723">
    <w:abstractNumId w:val="21"/>
  </w:num>
  <w:num w:numId="27" w16cid:durableId="19807655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3E"/>
    <w:rsid w:val="00005245"/>
    <w:rsid w:val="000119F9"/>
    <w:rsid w:val="00035A21"/>
    <w:rsid w:val="0003748E"/>
    <w:rsid w:val="00044274"/>
    <w:rsid w:val="0005492D"/>
    <w:rsid w:val="0006401D"/>
    <w:rsid w:val="0008717F"/>
    <w:rsid w:val="000916B0"/>
    <w:rsid w:val="000932EA"/>
    <w:rsid w:val="00093937"/>
    <w:rsid w:val="000C4545"/>
    <w:rsid w:val="000C587D"/>
    <w:rsid w:val="000E66DE"/>
    <w:rsid w:val="000F0A52"/>
    <w:rsid w:val="000F11F6"/>
    <w:rsid w:val="000F2530"/>
    <w:rsid w:val="00106E5B"/>
    <w:rsid w:val="001149EA"/>
    <w:rsid w:val="0013323E"/>
    <w:rsid w:val="00146C9B"/>
    <w:rsid w:val="00174DC0"/>
    <w:rsid w:val="00194EAB"/>
    <w:rsid w:val="001A23F5"/>
    <w:rsid w:val="001B0E79"/>
    <w:rsid w:val="001B38DA"/>
    <w:rsid w:val="001F19A8"/>
    <w:rsid w:val="002043C4"/>
    <w:rsid w:val="00221026"/>
    <w:rsid w:val="00221031"/>
    <w:rsid w:val="00226720"/>
    <w:rsid w:val="00236F3E"/>
    <w:rsid w:val="00236FA8"/>
    <w:rsid w:val="0026091F"/>
    <w:rsid w:val="002627DD"/>
    <w:rsid w:val="0027107D"/>
    <w:rsid w:val="00290246"/>
    <w:rsid w:val="00293947"/>
    <w:rsid w:val="002A5CBF"/>
    <w:rsid w:val="002C7D80"/>
    <w:rsid w:val="002D14E0"/>
    <w:rsid w:val="002E7CC9"/>
    <w:rsid w:val="002F0DA4"/>
    <w:rsid w:val="003150D2"/>
    <w:rsid w:val="0032407B"/>
    <w:rsid w:val="00341E4B"/>
    <w:rsid w:val="00353ABC"/>
    <w:rsid w:val="003545BE"/>
    <w:rsid w:val="00371C62"/>
    <w:rsid w:val="00381116"/>
    <w:rsid w:val="00396099"/>
    <w:rsid w:val="00396A37"/>
    <w:rsid w:val="003D4287"/>
    <w:rsid w:val="003E2ABA"/>
    <w:rsid w:val="003E3E70"/>
    <w:rsid w:val="003E6134"/>
    <w:rsid w:val="00401685"/>
    <w:rsid w:val="004278F9"/>
    <w:rsid w:val="00427D7A"/>
    <w:rsid w:val="00433746"/>
    <w:rsid w:val="00443B67"/>
    <w:rsid w:val="00460A84"/>
    <w:rsid w:val="00484496"/>
    <w:rsid w:val="004B43A3"/>
    <w:rsid w:val="004D025D"/>
    <w:rsid w:val="004D2164"/>
    <w:rsid w:val="004D582E"/>
    <w:rsid w:val="004D614C"/>
    <w:rsid w:val="004E0A42"/>
    <w:rsid w:val="004E3DE6"/>
    <w:rsid w:val="00517373"/>
    <w:rsid w:val="0053028C"/>
    <w:rsid w:val="00532A68"/>
    <w:rsid w:val="00545FE5"/>
    <w:rsid w:val="0055242A"/>
    <w:rsid w:val="00557ECC"/>
    <w:rsid w:val="00561198"/>
    <w:rsid w:val="005707B0"/>
    <w:rsid w:val="0059720B"/>
    <w:rsid w:val="005A4546"/>
    <w:rsid w:val="005A487C"/>
    <w:rsid w:val="00610A54"/>
    <w:rsid w:val="006128BD"/>
    <w:rsid w:val="006140BF"/>
    <w:rsid w:val="00621823"/>
    <w:rsid w:val="00621F4F"/>
    <w:rsid w:val="006354D0"/>
    <w:rsid w:val="00643F91"/>
    <w:rsid w:val="00655F5D"/>
    <w:rsid w:val="006600D0"/>
    <w:rsid w:val="00660823"/>
    <w:rsid w:val="00683452"/>
    <w:rsid w:val="006A2875"/>
    <w:rsid w:val="006C1F9E"/>
    <w:rsid w:val="006F3120"/>
    <w:rsid w:val="00711BA5"/>
    <w:rsid w:val="00736568"/>
    <w:rsid w:val="007442E7"/>
    <w:rsid w:val="00753E5A"/>
    <w:rsid w:val="00764670"/>
    <w:rsid w:val="00767A99"/>
    <w:rsid w:val="00792C01"/>
    <w:rsid w:val="007A3244"/>
    <w:rsid w:val="007B0A58"/>
    <w:rsid w:val="007C4BDA"/>
    <w:rsid w:val="007C7450"/>
    <w:rsid w:val="007D0926"/>
    <w:rsid w:val="007D1873"/>
    <w:rsid w:val="008622B7"/>
    <w:rsid w:val="008762A1"/>
    <w:rsid w:val="008857D4"/>
    <w:rsid w:val="00890BCA"/>
    <w:rsid w:val="0089212E"/>
    <w:rsid w:val="008A5C29"/>
    <w:rsid w:val="008A705E"/>
    <w:rsid w:val="00915F15"/>
    <w:rsid w:val="00923C6F"/>
    <w:rsid w:val="0092451E"/>
    <w:rsid w:val="0093126A"/>
    <w:rsid w:val="00941BFF"/>
    <w:rsid w:val="009429A9"/>
    <w:rsid w:val="00945BB4"/>
    <w:rsid w:val="00967524"/>
    <w:rsid w:val="00981EEA"/>
    <w:rsid w:val="00982C17"/>
    <w:rsid w:val="009A59FD"/>
    <w:rsid w:val="009D1E89"/>
    <w:rsid w:val="009E7005"/>
    <w:rsid w:val="00A02AE2"/>
    <w:rsid w:val="00A25951"/>
    <w:rsid w:val="00A330E9"/>
    <w:rsid w:val="00A54384"/>
    <w:rsid w:val="00A62876"/>
    <w:rsid w:val="00A639D2"/>
    <w:rsid w:val="00A71534"/>
    <w:rsid w:val="00A82539"/>
    <w:rsid w:val="00AB098A"/>
    <w:rsid w:val="00AB297C"/>
    <w:rsid w:val="00AD59A0"/>
    <w:rsid w:val="00AD7775"/>
    <w:rsid w:val="00AF51C6"/>
    <w:rsid w:val="00B05CB5"/>
    <w:rsid w:val="00B2650E"/>
    <w:rsid w:val="00B3756B"/>
    <w:rsid w:val="00B43A83"/>
    <w:rsid w:val="00B441E8"/>
    <w:rsid w:val="00BA2256"/>
    <w:rsid w:val="00BE1080"/>
    <w:rsid w:val="00C12D2A"/>
    <w:rsid w:val="00C148C3"/>
    <w:rsid w:val="00C6047B"/>
    <w:rsid w:val="00C616B1"/>
    <w:rsid w:val="00C80AE6"/>
    <w:rsid w:val="00D14362"/>
    <w:rsid w:val="00D2661D"/>
    <w:rsid w:val="00D27029"/>
    <w:rsid w:val="00D34181"/>
    <w:rsid w:val="00D40EC5"/>
    <w:rsid w:val="00D41BC9"/>
    <w:rsid w:val="00D94E5E"/>
    <w:rsid w:val="00DE79E2"/>
    <w:rsid w:val="00DF19C2"/>
    <w:rsid w:val="00E10FC1"/>
    <w:rsid w:val="00E344D0"/>
    <w:rsid w:val="00E52CEF"/>
    <w:rsid w:val="00E77476"/>
    <w:rsid w:val="00E86B89"/>
    <w:rsid w:val="00EA7EBB"/>
    <w:rsid w:val="00EC4FB8"/>
    <w:rsid w:val="00ED06F8"/>
    <w:rsid w:val="00EE6BDE"/>
    <w:rsid w:val="00EF15DF"/>
    <w:rsid w:val="00F0319E"/>
    <w:rsid w:val="00F125DF"/>
    <w:rsid w:val="00F31D78"/>
    <w:rsid w:val="00F41189"/>
    <w:rsid w:val="00F47470"/>
    <w:rsid w:val="00F85E53"/>
    <w:rsid w:val="00F94BDD"/>
    <w:rsid w:val="00FA7F23"/>
    <w:rsid w:val="00FC00BF"/>
    <w:rsid w:val="00FE5729"/>
    <w:rsid w:val="6359F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0037D"/>
  <w15:docId w15:val="{1CB3E1A0-AAB5-4357-B0D2-EE549C70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numPr>
        <w:numId w:val="4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numPr>
        <w:ilvl w:val="1"/>
        <w:numId w:val="4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numPr>
        <w:ilvl w:val="2"/>
        <w:numId w:val="4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numPr>
        <w:ilvl w:val="3"/>
        <w:numId w:val="4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numPr>
        <w:ilvl w:val="4"/>
        <w:numId w:val="4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9"/>
    <w:qFormat/>
    <w:pPr>
      <w:numPr>
        <w:ilvl w:val="5"/>
        <w:numId w:val="4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numPr>
        <w:ilvl w:val="6"/>
        <w:numId w:val="4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pPr>
      <w:numPr>
        <w:ilvl w:val="7"/>
        <w:numId w:val="4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pPr>
      <w:numPr>
        <w:ilvl w:val="8"/>
        <w:numId w:val="4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29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29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29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29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29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2934"/>
    <w:rPr>
      <w:rFonts w:asciiTheme="minorHAnsi" w:eastAsiaTheme="minorEastAsia" w:hAnsiTheme="minorHAnsi" w:cstheme="min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934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9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934"/>
    <w:rPr>
      <w:rFonts w:asciiTheme="majorHAnsi" w:eastAsiaTheme="majorEastAsia" w:hAnsiTheme="majorHAnsi" w:cstheme="majorBidi"/>
    </w:rPr>
  </w:style>
  <w:style w:type="paragraph" w:customStyle="1" w:styleId="Innrykk">
    <w:name w:val="Innrykk"/>
    <w:basedOn w:val="Normal"/>
    <w:uiPriority w:val="99"/>
    <w:pPr>
      <w:ind w:left="1276"/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72934"/>
    <w:rPr>
      <w:rFonts w:ascii="Arial" w:hAnsi="Arial"/>
      <w:szCs w:val="20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72934"/>
    <w:rPr>
      <w:rFonts w:ascii="Arial" w:hAnsi="Arial"/>
      <w:szCs w:val="20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single"/>
    </w:rPr>
  </w:style>
  <w:style w:type="paragraph" w:styleId="Undertittel">
    <w:name w:val="Subtitle"/>
    <w:basedOn w:val="Normal"/>
    <w:next w:val="Normal"/>
    <w:link w:val="UndertittelTegn"/>
    <w:uiPriority w:val="99"/>
    <w:qFormat/>
    <w:pPr>
      <w:spacing w:before="240" w:after="240"/>
    </w:pPr>
    <w:rPr>
      <w:i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934"/>
    <w:rPr>
      <w:rFonts w:asciiTheme="majorHAnsi" w:eastAsiaTheme="majorEastAsia" w:hAnsiTheme="majorHAnsi" w:cstheme="majorBidi"/>
      <w:sz w:val="24"/>
      <w:szCs w:val="24"/>
    </w:rPr>
  </w:style>
  <w:style w:type="character" w:styleId="Fulgthyperkobling">
    <w:name w:val="FollowedHyperlink"/>
    <w:basedOn w:val="Standardskriftforavsnitt"/>
    <w:uiPriority w:val="99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9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9A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857D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0F0A52"/>
    <w:rPr>
      <w:rFonts w:ascii="Calibri" w:eastAsiaTheme="minorHAnsi" w:hAnsi="Calibri" w:cstheme="minorBid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F0A52"/>
    <w:rPr>
      <w:rFonts w:ascii="Calibri" w:eastAsiaTheme="minorHAnsi" w:hAnsi="Calibri" w:cstheme="minorBidi"/>
      <w:szCs w:val="21"/>
      <w:lang w:eastAsia="en-US"/>
    </w:rPr>
  </w:style>
  <w:style w:type="table" w:styleId="Tabellrutenett">
    <w:name w:val="Table Grid"/>
    <w:basedOn w:val="Vanligtabell"/>
    <w:uiPriority w:val="59"/>
    <w:rsid w:val="007B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B4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LF/forskrift/2024-05-29-1902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kole.no/wildsmin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ystein.knudsen\Documents\Mappe%20p&#229;%20skrivebordet\Word\Lindeb&#248;skauen%20skole%20-%20brev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0672E6A821D42BE66E4C9118D7733" ma:contentTypeVersion="6" ma:contentTypeDescription="Opprett et nytt dokument." ma:contentTypeScope="" ma:versionID="c48fe97ad0283aacf9f2a23efd0ae879">
  <xsd:schema xmlns:xsd="http://www.w3.org/2001/XMLSchema" xmlns:xs="http://www.w3.org/2001/XMLSchema" xmlns:p="http://schemas.microsoft.com/office/2006/metadata/properties" xmlns:ns2="c73da358-94d3-4fef-827e-6b8fb03cfd3d" xmlns:ns3="17209460-5e3c-4234-b1ea-976220651cf4" targetNamespace="http://schemas.microsoft.com/office/2006/metadata/properties" ma:root="true" ma:fieldsID="f8f1064377221f8ce45dadfc1eeb3e43" ns2:_="" ns3:_="">
    <xsd:import namespace="c73da358-94d3-4fef-827e-6b8fb03cfd3d"/>
    <xsd:import namespace="17209460-5e3c-4234-b1ea-976220651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da358-94d3-4fef-827e-6b8fb03cf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09460-5e3c-4234-b1ea-976220651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56A04-59BF-49D6-9437-E5B4630CF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da358-94d3-4fef-827e-6b8fb03cfd3d"/>
    <ds:schemaRef ds:uri="17209460-5e3c-4234-b1ea-976220651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6CFEC-1B32-4729-917B-14F6AD561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A81F8-EB44-4D86-B321-1E47260A5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F9F1A-35C4-43A8-81E7-314BCD07168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Lindebøskauen skole - brevmal</Template>
  <TotalTime>123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Øystein Knudsen</dc:creator>
  <dc:description>U</dc:description>
  <cp:lastModifiedBy>Ragnhild E. Andersen</cp:lastModifiedBy>
  <cp:revision>57</cp:revision>
  <cp:lastPrinted>2021-10-18T11:07:00Z</cp:lastPrinted>
  <dcterms:created xsi:type="dcterms:W3CDTF">2024-10-15T07:03:00Z</dcterms:created>
  <dcterms:modified xsi:type="dcterms:W3CDTF">2024-10-16T16:47:00Z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0x010100CB60672E6A821D42BE66E4C9118D7733</vt:lpwstr>
  </property>
</Properties>
</file>